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E6" w:rsidRPr="004F136B" w:rsidRDefault="007602DE">
      <w:pPr>
        <w:rPr>
          <w:rFonts w:ascii="Verdana" w:hAnsi="Verdana"/>
          <w:sz w:val="18"/>
          <w:szCs w:val="18"/>
        </w:rPr>
      </w:pPr>
      <w:r>
        <w:rPr>
          <w:noProof/>
          <w:lang w:eastAsia="nl-NL"/>
        </w:rPr>
        <w:drawing>
          <wp:inline distT="0" distB="0" distL="0" distR="0" wp14:anchorId="41FA1A3B" wp14:editId="7352DDC6">
            <wp:extent cx="5760720" cy="1917586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0EE6" w:rsidRPr="004F1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DE"/>
    <w:rsid w:val="004F136B"/>
    <w:rsid w:val="00626D42"/>
    <w:rsid w:val="007602DE"/>
    <w:rsid w:val="007B6276"/>
    <w:rsid w:val="00A7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6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0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72D5C1CB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UWV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Schoonderwoert, Margo (M.)</dc:creator>
  <cp:lastModifiedBy>Schoonderwoert, Margo (M.)</cp:lastModifiedBy>
  <cp:revision>1</cp:revision>
  <dcterms:created xsi:type="dcterms:W3CDTF">2018-05-08T07:47:00Z</dcterms:created>
  <dcterms:modified xsi:type="dcterms:W3CDTF">2018-05-08T07:48:00Z</dcterms:modified>
</cp:coreProperties>
</file>