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EB" w:rsidRDefault="002A7309" w:rsidP="00CD6038">
      <w:pPr>
        <w:pStyle w:val="Kop1"/>
        <w:spacing w:before="0"/>
      </w:pPr>
      <w:r>
        <w:t>W</w:t>
      </w:r>
      <w:r w:rsidR="00087242">
        <w:t>ebsites</w:t>
      </w:r>
      <w:r>
        <w:t xml:space="preserve"> voor testen</w:t>
      </w:r>
      <w:r w:rsidR="00087242">
        <w:t xml:space="preserve"> </w:t>
      </w:r>
      <w:r>
        <w:t xml:space="preserve">en </w:t>
      </w:r>
      <w:r w:rsidR="00087242">
        <w:t xml:space="preserve">oriëntatie </w:t>
      </w:r>
    </w:p>
    <w:p w:rsidR="002A7309" w:rsidRDefault="002A7309"/>
    <w:p w:rsidR="00826892" w:rsidRPr="002A7309" w:rsidRDefault="00826892"/>
    <w:p w:rsidR="00DC1983" w:rsidRPr="00DC1983" w:rsidRDefault="00DC1983" w:rsidP="0014735C">
      <w:pPr>
        <w:pStyle w:val="Kop2"/>
        <w:spacing w:before="0"/>
      </w:pPr>
      <w:r w:rsidRPr="00DC1983">
        <w:t xml:space="preserve">Test </w:t>
      </w:r>
      <w:r w:rsidR="002A7309">
        <w:t>jezelf</w:t>
      </w:r>
    </w:p>
    <w:tbl>
      <w:tblPr>
        <w:tblStyle w:val="Tabel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6C2049" w:rsidTr="005D10CF">
        <w:tc>
          <w:tcPr>
            <w:tcW w:w="3794" w:type="dxa"/>
          </w:tcPr>
          <w:p w:rsidR="006C2049" w:rsidRPr="007C51C1" w:rsidRDefault="00752955" w:rsidP="00DC1983">
            <w:pPr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6C2049" w:rsidRPr="007C51C1">
                <w:rPr>
                  <w:sz w:val="20"/>
                  <w:szCs w:val="20"/>
                </w:rPr>
                <w:t>www.123test.nl</w:t>
              </w:r>
            </w:hyperlink>
          </w:p>
        </w:tc>
        <w:tc>
          <w:tcPr>
            <w:tcW w:w="5812" w:type="dxa"/>
          </w:tcPr>
          <w:p w:rsidR="006C2049" w:rsidRPr="007C51C1" w:rsidRDefault="000F52AF" w:rsidP="000F52AF">
            <w:pPr>
              <w:rPr>
                <w:color w:val="000000" w:themeColor="text1"/>
                <w:sz w:val="20"/>
                <w:szCs w:val="20"/>
              </w:rPr>
            </w:pPr>
            <w:r w:rsidRPr="007C51C1">
              <w:rPr>
                <w:color w:val="000000" w:themeColor="text1"/>
                <w:sz w:val="20"/>
                <w:szCs w:val="20"/>
              </w:rPr>
              <w:t>Testen over b</w:t>
            </w:r>
            <w:r w:rsidR="006C2049" w:rsidRPr="007C51C1">
              <w:rPr>
                <w:color w:val="000000" w:themeColor="text1"/>
                <w:sz w:val="20"/>
                <w:szCs w:val="20"/>
              </w:rPr>
              <w:t>eroepskeuze, persoonlijkheid, studiekeuze</w:t>
            </w:r>
            <w:r w:rsidR="002A7309" w:rsidRPr="007C51C1">
              <w:rPr>
                <w:color w:val="000000" w:themeColor="text1"/>
                <w:sz w:val="20"/>
                <w:szCs w:val="20"/>
              </w:rPr>
              <w:t>, werkwaarden en</w:t>
            </w:r>
            <w:r w:rsidR="006C2049" w:rsidRPr="007C51C1">
              <w:rPr>
                <w:color w:val="000000" w:themeColor="text1"/>
                <w:sz w:val="20"/>
                <w:szCs w:val="20"/>
              </w:rPr>
              <w:t xml:space="preserve"> IQ.</w:t>
            </w:r>
          </w:p>
        </w:tc>
      </w:tr>
      <w:tr w:rsidR="006C2049" w:rsidTr="005D10CF">
        <w:tc>
          <w:tcPr>
            <w:tcW w:w="3794" w:type="dxa"/>
          </w:tcPr>
          <w:p w:rsidR="006C2049" w:rsidRPr="007C51C1" w:rsidRDefault="00752955" w:rsidP="00DC1983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6C2049" w:rsidRPr="007C51C1">
                <w:rPr>
                  <w:sz w:val="20"/>
                  <w:szCs w:val="20"/>
                </w:rPr>
                <w:t>www.intermediair.nl/testen-tools</w:t>
              </w:r>
            </w:hyperlink>
          </w:p>
        </w:tc>
        <w:tc>
          <w:tcPr>
            <w:tcW w:w="5812" w:type="dxa"/>
          </w:tcPr>
          <w:p w:rsidR="006C2049" w:rsidRPr="007C51C1" w:rsidRDefault="00821AFE" w:rsidP="00DC1983">
            <w:pPr>
              <w:rPr>
                <w:color w:val="000000" w:themeColor="text1"/>
                <w:sz w:val="20"/>
                <w:szCs w:val="20"/>
              </w:rPr>
            </w:pPr>
            <w:r w:rsidRPr="007C51C1">
              <w:rPr>
                <w:rFonts w:cs="Arial"/>
                <w:color w:val="000000" w:themeColor="text1"/>
                <w:sz w:val="20"/>
                <w:szCs w:val="20"/>
              </w:rPr>
              <w:t>Loopbaantesten.</w:t>
            </w:r>
          </w:p>
        </w:tc>
      </w:tr>
      <w:tr w:rsidR="006C2049" w:rsidTr="005D10CF">
        <w:tc>
          <w:tcPr>
            <w:tcW w:w="3794" w:type="dxa"/>
          </w:tcPr>
          <w:p w:rsidR="006C2049" w:rsidRPr="007C51C1" w:rsidRDefault="000F52AF" w:rsidP="000F52AF">
            <w:pPr>
              <w:rPr>
                <w:color w:val="000000" w:themeColor="text1"/>
                <w:sz w:val="20"/>
                <w:szCs w:val="20"/>
              </w:rPr>
            </w:pPr>
            <w:r w:rsidRPr="007C51C1">
              <w:rPr>
                <w:sz w:val="20"/>
                <w:szCs w:val="20"/>
              </w:rPr>
              <w:t>www.springest.nl</w:t>
            </w:r>
            <w:r w:rsidR="008D2A42" w:rsidRPr="007C51C1">
              <w:rPr>
                <w:sz w:val="20"/>
                <w:szCs w:val="20"/>
              </w:rPr>
              <w:t>/testen</w:t>
            </w:r>
          </w:p>
        </w:tc>
        <w:tc>
          <w:tcPr>
            <w:tcW w:w="5812" w:type="dxa"/>
          </w:tcPr>
          <w:p w:rsidR="006C2049" w:rsidRPr="007C51C1" w:rsidRDefault="00E15320" w:rsidP="00E15320">
            <w:pPr>
              <w:rPr>
                <w:color w:val="000000" w:themeColor="text1"/>
                <w:sz w:val="20"/>
                <w:szCs w:val="20"/>
              </w:rPr>
            </w:pPr>
            <w:r w:rsidRPr="007C51C1">
              <w:rPr>
                <w:color w:val="000000" w:themeColor="text1"/>
                <w:sz w:val="20"/>
                <w:szCs w:val="20"/>
              </w:rPr>
              <w:t>Vakgerichte t</w:t>
            </w:r>
            <w:r w:rsidR="000F52AF" w:rsidRPr="007C51C1">
              <w:rPr>
                <w:color w:val="000000" w:themeColor="text1"/>
                <w:sz w:val="20"/>
                <w:szCs w:val="20"/>
              </w:rPr>
              <w:t xml:space="preserve">esten </w:t>
            </w:r>
            <w:r w:rsidRPr="007C51C1">
              <w:rPr>
                <w:color w:val="000000" w:themeColor="text1"/>
                <w:sz w:val="20"/>
                <w:szCs w:val="20"/>
              </w:rPr>
              <w:t>en testen over</w:t>
            </w:r>
            <w:r w:rsidR="000F52AF" w:rsidRPr="007C51C1">
              <w:rPr>
                <w:color w:val="000000" w:themeColor="text1"/>
                <w:sz w:val="20"/>
                <w:szCs w:val="20"/>
              </w:rPr>
              <w:t xml:space="preserve"> persoonlijke effectiviteit.</w:t>
            </w:r>
          </w:p>
        </w:tc>
      </w:tr>
      <w:tr w:rsidR="006C2049" w:rsidTr="005D10CF">
        <w:tc>
          <w:tcPr>
            <w:tcW w:w="3794" w:type="dxa"/>
          </w:tcPr>
          <w:p w:rsidR="006C2049" w:rsidRPr="007C51C1" w:rsidRDefault="006C2049" w:rsidP="00DC1983">
            <w:pPr>
              <w:rPr>
                <w:color w:val="000000" w:themeColor="text1"/>
                <w:sz w:val="20"/>
                <w:szCs w:val="20"/>
              </w:rPr>
            </w:pPr>
            <w:r w:rsidRPr="007C51C1">
              <w:rPr>
                <w:color w:val="000000" w:themeColor="text1"/>
                <w:sz w:val="20"/>
                <w:szCs w:val="20"/>
              </w:rPr>
              <w:t>www.icares.</w:t>
            </w:r>
            <w:r w:rsidRPr="007C51C1">
              <w:rPr>
                <w:rStyle w:val="Hyperlink"/>
                <w:rFonts w:cs="Arial"/>
                <w:color w:val="000000" w:themeColor="text1"/>
                <w:sz w:val="20"/>
                <w:szCs w:val="20"/>
                <w:u w:val="none"/>
              </w:rPr>
              <w:t>com</w:t>
            </w:r>
          </w:p>
        </w:tc>
        <w:tc>
          <w:tcPr>
            <w:tcW w:w="5812" w:type="dxa"/>
          </w:tcPr>
          <w:p w:rsidR="006C2049" w:rsidRPr="007C51C1" w:rsidRDefault="006C2049" w:rsidP="00DC1983">
            <w:pPr>
              <w:rPr>
                <w:color w:val="000000" w:themeColor="text1"/>
                <w:sz w:val="20"/>
                <w:szCs w:val="20"/>
              </w:rPr>
            </w:pPr>
            <w:r w:rsidRPr="007C51C1">
              <w:rPr>
                <w:rStyle w:val="Hyperlink"/>
                <w:rFonts w:cs="Arial"/>
                <w:color w:val="000000" w:themeColor="text1"/>
                <w:sz w:val="20"/>
                <w:szCs w:val="20"/>
                <w:u w:val="none"/>
              </w:rPr>
              <w:t>Studiekeuzetest.</w:t>
            </w:r>
          </w:p>
        </w:tc>
      </w:tr>
      <w:tr w:rsidR="006C2049" w:rsidTr="005D10CF">
        <w:tc>
          <w:tcPr>
            <w:tcW w:w="3794" w:type="dxa"/>
          </w:tcPr>
          <w:p w:rsidR="006C2049" w:rsidRDefault="006C2049" w:rsidP="00DC1983">
            <w:pPr>
              <w:rPr>
                <w:rStyle w:val="Hyperlink"/>
                <w:rFonts w:cs="Arial"/>
                <w:color w:val="000000" w:themeColor="text1"/>
                <w:sz w:val="20"/>
                <w:szCs w:val="20"/>
                <w:u w:val="none"/>
              </w:rPr>
            </w:pPr>
            <w:r w:rsidRPr="007C51C1">
              <w:rPr>
                <w:color w:val="000000" w:themeColor="text1"/>
                <w:sz w:val="20"/>
                <w:szCs w:val="20"/>
              </w:rPr>
              <w:t>www.</w:t>
            </w:r>
            <w:hyperlink r:id="rId10" w:tgtFrame="_blank" w:history="1">
              <w:r w:rsidRPr="007C51C1">
                <w:rPr>
                  <w:rStyle w:val="Hyperlink"/>
                  <w:rFonts w:cs="Arial"/>
                  <w:color w:val="000000" w:themeColor="text1"/>
                  <w:sz w:val="20"/>
                  <w:szCs w:val="20"/>
                  <w:u w:val="none"/>
                </w:rPr>
                <w:t>expeditiework</w:t>
              </w:r>
            </w:hyperlink>
            <w:r w:rsidRPr="007C51C1">
              <w:rPr>
                <w:rStyle w:val="Hyperlink"/>
                <w:rFonts w:cs="Arial"/>
                <w:color w:val="000000" w:themeColor="text1"/>
                <w:sz w:val="20"/>
                <w:szCs w:val="20"/>
                <w:u w:val="none"/>
              </w:rPr>
              <w:t>.nl</w:t>
            </w:r>
          </w:p>
          <w:p w:rsidR="005C72E5" w:rsidRPr="007C51C1" w:rsidRDefault="00752955" w:rsidP="00DC1983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5C72E5" w:rsidRPr="00384D93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www.werk.nl</w:t>
              </w:r>
            </w:hyperlink>
          </w:p>
        </w:tc>
        <w:tc>
          <w:tcPr>
            <w:tcW w:w="5812" w:type="dxa"/>
          </w:tcPr>
          <w:p w:rsidR="006C2049" w:rsidRDefault="00DE2177" w:rsidP="00821AF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7C51C1">
              <w:rPr>
                <w:rFonts w:cs="Arial"/>
                <w:color w:val="000000" w:themeColor="text1"/>
                <w:sz w:val="20"/>
                <w:szCs w:val="20"/>
              </w:rPr>
              <w:t xml:space="preserve">Educatieve game over </w:t>
            </w:r>
            <w:r w:rsidR="00821AFE" w:rsidRPr="007C51C1">
              <w:rPr>
                <w:rFonts w:cs="Arial"/>
                <w:color w:val="000000" w:themeColor="text1"/>
                <w:sz w:val="20"/>
                <w:szCs w:val="20"/>
              </w:rPr>
              <w:t>werk zoeken</w:t>
            </w:r>
            <w:r w:rsidRPr="007C51C1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:rsidR="005C72E5" w:rsidRPr="007C51C1" w:rsidRDefault="00752955" w:rsidP="00821AF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5C72E5" w:rsidRPr="00384D93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www.werk.nl/werk_nl/werknemer/solliciteren/test</w:t>
              </w:r>
            </w:hyperlink>
            <w:r w:rsidR="005C72E5">
              <w:rPr>
                <w:sz w:val="20"/>
                <w:szCs w:val="20"/>
              </w:rPr>
              <w:t>.</w:t>
            </w:r>
          </w:p>
        </w:tc>
      </w:tr>
      <w:tr w:rsidR="006C2049" w:rsidTr="005D10CF">
        <w:tc>
          <w:tcPr>
            <w:tcW w:w="3794" w:type="dxa"/>
          </w:tcPr>
          <w:p w:rsidR="006C2049" w:rsidRDefault="006C2049" w:rsidP="00DC1983">
            <w:pPr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6C2049" w:rsidRDefault="006C2049" w:rsidP="005231B6">
            <w:pPr>
              <w:rPr>
                <w:color w:val="000000" w:themeColor="text1"/>
              </w:rPr>
            </w:pPr>
          </w:p>
        </w:tc>
      </w:tr>
    </w:tbl>
    <w:p w:rsidR="00B40986" w:rsidRDefault="00087242" w:rsidP="0014735C">
      <w:pPr>
        <w:pStyle w:val="Kop2"/>
        <w:spacing w:before="0"/>
      </w:pPr>
      <w:r w:rsidRPr="00DC1983">
        <w:t>Oriëntatie</w:t>
      </w:r>
      <w:r w:rsidR="002A7309">
        <w:t xml:space="preserve"> op beroepen en scholing</w:t>
      </w:r>
    </w:p>
    <w:tbl>
      <w:tblPr>
        <w:tblStyle w:val="Tabel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87"/>
      </w:tblGrid>
      <w:tr w:rsidR="00194EDE" w:rsidTr="00137F2D">
        <w:tc>
          <w:tcPr>
            <w:tcW w:w="3794" w:type="dxa"/>
          </w:tcPr>
          <w:p w:rsidR="00194EDE" w:rsidRPr="005C72E5" w:rsidRDefault="00752955" w:rsidP="006C2049">
            <w:pPr>
              <w:rPr>
                <w:sz w:val="20"/>
                <w:szCs w:val="20"/>
              </w:rPr>
            </w:pPr>
            <w:hyperlink r:id="rId13" w:history="1">
              <w:r w:rsidR="00194EDE" w:rsidRPr="005C72E5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www.werk.nl</w:t>
              </w:r>
            </w:hyperlink>
          </w:p>
        </w:tc>
        <w:tc>
          <w:tcPr>
            <w:tcW w:w="5987" w:type="dxa"/>
          </w:tcPr>
          <w:p w:rsidR="00194EDE" w:rsidRPr="00826892" w:rsidRDefault="00194EDE" w:rsidP="006C2049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Informatie over beroepen:</w:t>
            </w: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br/>
            </w:r>
            <w:hyperlink r:id="rId14" w:history="1">
              <w:r w:rsidRPr="0082689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www.werk.nl/werk_nl/werknemer/solliciteren/test/beroep-zoeken</w:t>
              </w:r>
            </w:hyperlink>
          </w:p>
        </w:tc>
      </w:tr>
      <w:tr w:rsidR="00194EDE" w:rsidTr="00137F2D">
        <w:tc>
          <w:tcPr>
            <w:tcW w:w="3794" w:type="dxa"/>
          </w:tcPr>
          <w:p w:rsidR="00194EDE" w:rsidRPr="005C72E5" w:rsidRDefault="00194EDE" w:rsidP="00C03754">
            <w:pPr>
              <w:rPr>
                <w:sz w:val="20"/>
                <w:szCs w:val="20"/>
              </w:rPr>
            </w:pPr>
            <w:r w:rsidRPr="005C72E5">
              <w:rPr>
                <w:sz w:val="20"/>
                <w:szCs w:val="20"/>
              </w:rPr>
              <w:t>www.</w:t>
            </w:r>
            <w:r w:rsidR="00C03754" w:rsidRPr="005C72E5">
              <w:rPr>
                <w:sz w:val="20"/>
                <w:szCs w:val="20"/>
              </w:rPr>
              <w:t>beroepenvinder</w:t>
            </w:r>
            <w:r w:rsidRPr="005C72E5">
              <w:rPr>
                <w:sz w:val="20"/>
                <w:szCs w:val="20"/>
              </w:rPr>
              <w:t>.nl</w:t>
            </w:r>
          </w:p>
        </w:tc>
        <w:tc>
          <w:tcPr>
            <w:tcW w:w="5987" w:type="dxa"/>
          </w:tcPr>
          <w:p w:rsidR="00194EDE" w:rsidRPr="00826892" w:rsidRDefault="00194EDE" w:rsidP="002A7309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Kies je competenties en interesses en vind beroepen die bij je passen.</w:t>
            </w:r>
          </w:p>
        </w:tc>
      </w:tr>
      <w:tr w:rsidR="00137F2D" w:rsidTr="00137F2D">
        <w:tc>
          <w:tcPr>
            <w:tcW w:w="3794" w:type="dxa"/>
          </w:tcPr>
          <w:p w:rsidR="00137F2D" w:rsidRDefault="00137F2D" w:rsidP="00137F2D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5" w:history="1">
              <w:r w:rsidRPr="00F30E75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www.kiesmbo.nl</w:t>
              </w:r>
            </w:hyperlink>
          </w:p>
          <w:p w:rsidR="00137F2D" w:rsidRPr="00F30E75" w:rsidRDefault="00137F2D" w:rsidP="00137F2D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26FD9">
              <w:rPr>
                <w:rStyle w:val="Hyperlink"/>
                <w:color w:val="auto"/>
                <w:sz w:val="20"/>
                <w:szCs w:val="20"/>
                <w:u w:val="none"/>
              </w:rPr>
              <w:t>http://www.nationaleberoepengids.nl/</w:t>
            </w:r>
          </w:p>
          <w:p w:rsidR="00137F2D" w:rsidRPr="00F30E75" w:rsidRDefault="00137F2D" w:rsidP="00137F2D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6" w:history="1">
              <w:r w:rsidRPr="00F30E75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www.mbostart.nl</w:t>
              </w:r>
            </w:hyperlink>
          </w:p>
          <w:p w:rsidR="00137F2D" w:rsidRPr="00F30E75" w:rsidRDefault="00137F2D" w:rsidP="00137F2D">
            <w:pPr>
              <w:rPr>
                <w:sz w:val="20"/>
                <w:szCs w:val="20"/>
              </w:rPr>
            </w:pPr>
            <w:hyperlink r:id="rId17" w:history="1">
              <w:r w:rsidRPr="00F30E75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www.hbostart.nl</w:t>
              </w:r>
            </w:hyperlink>
          </w:p>
        </w:tc>
        <w:tc>
          <w:tcPr>
            <w:tcW w:w="5987" w:type="dxa"/>
          </w:tcPr>
          <w:p w:rsidR="00137F2D" w:rsidRDefault="00137F2D" w:rsidP="00137F2D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F30E75">
              <w:rPr>
                <w:rStyle w:val="Hyperlink"/>
                <w:color w:val="auto"/>
                <w:sz w:val="20"/>
                <w:szCs w:val="20"/>
                <w:u w:val="none"/>
              </w:rPr>
              <w:t>Informatie over beroepen op MBO-niveau.</w:t>
            </w:r>
          </w:p>
          <w:p w:rsidR="00137F2D" w:rsidRPr="00F30E75" w:rsidRDefault="00137F2D" w:rsidP="00137F2D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F30E75">
              <w:rPr>
                <w:rStyle w:val="Hyperlink"/>
                <w:color w:val="auto"/>
                <w:sz w:val="20"/>
                <w:szCs w:val="20"/>
                <w:u w:val="none"/>
              </w:rPr>
              <w:t>Informatie over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alle</w:t>
            </w:r>
            <w:r w:rsidRPr="00F30E75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beroepen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.</w:t>
            </w:r>
          </w:p>
          <w:p w:rsidR="00137F2D" w:rsidRPr="00F30E75" w:rsidRDefault="00137F2D" w:rsidP="00137F2D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F30E75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Informatie over opleidingen op </w:t>
            </w:r>
            <w:proofErr w:type="spellStart"/>
            <w:r w:rsidRPr="00F30E75">
              <w:rPr>
                <w:rStyle w:val="Hyperlink"/>
                <w:color w:val="auto"/>
                <w:sz w:val="20"/>
                <w:szCs w:val="20"/>
                <w:u w:val="none"/>
              </w:rPr>
              <w:t>HBO-niveau</w:t>
            </w:r>
            <w:proofErr w:type="spellEnd"/>
            <w:r w:rsidRPr="00F30E75">
              <w:rPr>
                <w:rStyle w:val="Hyperlink"/>
                <w:color w:val="auto"/>
                <w:sz w:val="20"/>
                <w:szCs w:val="20"/>
                <w:u w:val="none"/>
              </w:rPr>
              <w:t>.</w:t>
            </w:r>
          </w:p>
          <w:p w:rsidR="00137F2D" w:rsidRPr="00F30E75" w:rsidRDefault="00137F2D" w:rsidP="00137F2D">
            <w:pPr>
              <w:rPr>
                <w:sz w:val="20"/>
                <w:szCs w:val="20"/>
              </w:rPr>
            </w:pPr>
            <w:r w:rsidRPr="00F30E75">
              <w:rPr>
                <w:rStyle w:val="Hyperlink"/>
                <w:color w:val="auto"/>
                <w:sz w:val="20"/>
                <w:szCs w:val="20"/>
                <w:u w:val="none"/>
              </w:rPr>
              <w:t>Informatie over opleidingen op MBO-niveau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5D10CF" w:rsidTr="00137F2D">
        <w:tc>
          <w:tcPr>
            <w:tcW w:w="3794" w:type="dxa"/>
          </w:tcPr>
          <w:p w:rsidR="005D10CF" w:rsidRPr="005C72E5" w:rsidRDefault="005D10CF" w:rsidP="006C2049">
            <w:pPr>
              <w:rPr>
                <w:sz w:val="20"/>
                <w:szCs w:val="20"/>
              </w:rPr>
            </w:pPr>
            <w:r w:rsidRPr="005C72E5">
              <w:rPr>
                <w:sz w:val="20"/>
                <w:szCs w:val="20"/>
              </w:rPr>
              <w:t>www.bekijkjetoekomstnu.nl</w:t>
            </w:r>
          </w:p>
        </w:tc>
        <w:tc>
          <w:tcPr>
            <w:tcW w:w="5987" w:type="dxa"/>
          </w:tcPr>
          <w:p w:rsidR="005D10CF" w:rsidRPr="00826892" w:rsidRDefault="00664AD2" w:rsidP="00664AD2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Informatie over beroepen </w:t>
            </w:r>
            <w:r w:rsidR="00E15320"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en studiekeuze</w:t>
            </w: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test</w:t>
            </w:r>
            <w:r w:rsidR="00E15320"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.</w:t>
            </w:r>
          </w:p>
        </w:tc>
      </w:tr>
      <w:tr w:rsidR="005D10CF" w:rsidTr="00137F2D">
        <w:tc>
          <w:tcPr>
            <w:tcW w:w="3794" w:type="dxa"/>
          </w:tcPr>
          <w:p w:rsidR="005D10CF" w:rsidRPr="005C72E5" w:rsidRDefault="00752955" w:rsidP="006C2049">
            <w:pPr>
              <w:rPr>
                <w:sz w:val="20"/>
                <w:szCs w:val="20"/>
              </w:rPr>
            </w:pPr>
            <w:hyperlink r:id="rId18" w:history="1">
              <w:r w:rsidR="005D10CF" w:rsidRPr="005C72E5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www.tkmst.nl</w:t>
              </w:r>
            </w:hyperlink>
          </w:p>
        </w:tc>
        <w:tc>
          <w:tcPr>
            <w:tcW w:w="5987" w:type="dxa"/>
          </w:tcPr>
          <w:p w:rsidR="005D10CF" w:rsidRPr="00826892" w:rsidRDefault="005D10CF" w:rsidP="00E15320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Studiekeuzeprogramma.</w:t>
            </w:r>
          </w:p>
        </w:tc>
      </w:tr>
      <w:tr w:rsidR="005D10CF" w:rsidTr="00137F2D">
        <w:tc>
          <w:tcPr>
            <w:tcW w:w="3794" w:type="dxa"/>
          </w:tcPr>
          <w:p w:rsidR="005D10CF" w:rsidRPr="005C72E5" w:rsidRDefault="00752955" w:rsidP="006C2049">
            <w:pPr>
              <w:rPr>
                <w:sz w:val="20"/>
                <w:szCs w:val="20"/>
              </w:rPr>
            </w:pPr>
            <w:hyperlink r:id="rId19" w:history="1">
              <w:r w:rsidR="005D10CF" w:rsidRPr="005C72E5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www.opleidingenberoep.nl</w:t>
              </w:r>
            </w:hyperlink>
          </w:p>
        </w:tc>
        <w:tc>
          <w:tcPr>
            <w:tcW w:w="5987" w:type="dxa"/>
          </w:tcPr>
          <w:p w:rsidR="005D10CF" w:rsidRPr="00826892" w:rsidRDefault="00C61CB8" w:rsidP="00C61CB8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Oriëntatie op b</w:t>
            </w:r>
            <w:r w:rsidR="005D10CF"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eroepen</w:t>
            </w: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 en</w:t>
            </w:r>
            <w:r w:rsidR="005D10CF"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opleidingen</w:t>
            </w:r>
            <w:r w:rsidR="005D10CF"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.</w:t>
            </w:r>
          </w:p>
        </w:tc>
      </w:tr>
      <w:tr w:rsidR="005D10CF" w:rsidTr="00137F2D">
        <w:tc>
          <w:tcPr>
            <w:tcW w:w="3794" w:type="dxa"/>
          </w:tcPr>
          <w:p w:rsidR="005D10CF" w:rsidRPr="005C72E5" w:rsidRDefault="005D10CF" w:rsidP="006C2049">
            <w:pPr>
              <w:rPr>
                <w:sz w:val="20"/>
                <w:szCs w:val="20"/>
              </w:rPr>
            </w:pPr>
            <w:r w:rsidRPr="005C72E5">
              <w:rPr>
                <w:sz w:val="20"/>
                <w:szCs w:val="20"/>
              </w:rPr>
              <w:t>www.youchooz.nl</w:t>
            </w:r>
          </w:p>
        </w:tc>
        <w:tc>
          <w:tcPr>
            <w:tcW w:w="5987" w:type="dxa"/>
          </w:tcPr>
          <w:p w:rsidR="005D10CF" w:rsidRPr="00826892" w:rsidRDefault="00C61CB8" w:rsidP="00C61CB8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Opleidingen in Zorg, Welzijn en Sport.</w:t>
            </w:r>
          </w:p>
        </w:tc>
      </w:tr>
      <w:tr w:rsidR="004926A0" w:rsidTr="00137F2D">
        <w:tc>
          <w:tcPr>
            <w:tcW w:w="3794" w:type="dxa"/>
          </w:tcPr>
          <w:p w:rsidR="004926A0" w:rsidRPr="005C72E5" w:rsidRDefault="00752955" w:rsidP="004926A0">
            <w:pPr>
              <w:rPr>
                <w:sz w:val="20"/>
                <w:szCs w:val="20"/>
              </w:rPr>
            </w:pPr>
            <w:hyperlink r:id="rId20" w:history="1">
              <w:r w:rsidR="004926A0" w:rsidRPr="005C72E5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www.deassociatedegree.nl</w:t>
              </w:r>
            </w:hyperlink>
          </w:p>
        </w:tc>
        <w:tc>
          <w:tcPr>
            <w:tcW w:w="5987" w:type="dxa"/>
          </w:tcPr>
          <w:p w:rsidR="004926A0" w:rsidRPr="00826892" w:rsidRDefault="004926A0" w:rsidP="00821AFE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Informatie over de </w:t>
            </w:r>
            <w:proofErr w:type="spellStart"/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associate</w:t>
            </w:r>
            <w:proofErr w:type="spellEnd"/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proofErr w:type="spellStart"/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degree</w:t>
            </w:r>
            <w:proofErr w:type="spellEnd"/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.</w:t>
            </w:r>
          </w:p>
        </w:tc>
      </w:tr>
      <w:tr w:rsidR="004926A0" w:rsidTr="00137F2D">
        <w:tc>
          <w:tcPr>
            <w:tcW w:w="3794" w:type="dxa"/>
          </w:tcPr>
          <w:p w:rsidR="004926A0" w:rsidRPr="005C72E5" w:rsidRDefault="00752955" w:rsidP="004926A0">
            <w:pPr>
              <w:rPr>
                <w:sz w:val="20"/>
                <w:szCs w:val="20"/>
              </w:rPr>
            </w:pPr>
            <w:hyperlink r:id="rId21" w:history="1">
              <w:r w:rsidR="00D84C77" w:rsidRPr="005C72E5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www.lerenenwerken.nl</w:t>
              </w:r>
            </w:hyperlink>
          </w:p>
          <w:p w:rsidR="00D84C77" w:rsidRPr="005C72E5" w:rsidRDefault="00D84C77" w:rsidP="004926A0">
            <w:pPr>
              <w:rPr>
                <w:sz w:val="20"/>
                <w:szCs w:val="20"/>
              </w:rPr>
            </w:pPr>
          </w:p>
          <w:p w:rsidR="00826892" w:rsidRPr="005C72E5" w:rsidRDefault="00752955" w:rsidP="004926A0">
            <w:pPr>
              <w:rPr>
                <w:sz w:val="20"/>
                <w:szCs w:val="20"/>
              </w:rPr>
            </w:pPr>
            <w:hyperlink r:id="rId22" w:history="1">
              <w:r w:rsidR="00826892" w:rsidRPr="005C72E5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www.werk-portal.nl</w:t>
              </w:r>
            </w:hyperlink>
          </w:p>
        </w:tc>
        <w:tc>
          <w:tcPr>
            <w:tcW w:w="5987" w:type="dxa"/>
          </w:tcPr>
          <w:p w:rsidR="004926A0" w:rsidRPr="00826892" w:rsidRDefault="004926A0" w:rsidP="004926A0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color w:val="000000" w:themeColor="text1"/>
                <w:sz w:val="20"/>
                <w:szCs w:val="20"/>
              </w:rPr>
              <w:t>Algemene informatie over het combineren van leren en werken.</w:t>
            </w:r>
          </w:p>
          <w:p w:rsidR="00826892" w:rsidRPr="00826892" w:rsidRDefault="00D84C77" w:rsidP="00D84C77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color w:val="000000" w:themeColor="text1"/>
                <w:sz w:val="20"/>
                <w:szCs w:val="20"/>
              </w:rPr>
              <w:t>Gratis online trainingen</w:t>
            </w:r>
            <w:r w:rsidR="00826892">
              <w:rPr>
                <w:color w:val="000000" w:themeColor="text1"/>
                <w:sz w:val="20"/>
                <w:szCs w:val="20"/>
              </w:rPr>
              <w:t xml:space="preserve"> ten behoeve van het vinden van werk</w:t>
            </w:r>
            <w:r w:rsidR="005C72E5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D10CF" w:rsidTr="00137F2D">
        <w:tc>
          <w:tcPr>
            <w:tcW w:w="3794" w:type="dxa"/>
          </w:tcPr>
          <w:p w:rsidR="005D10CF" w:rsidRDefault="005D10CF" w:rsidP="00D84C77">
            <w:pPr>
              <w:pStyle w:val="Kop2"/>
              <w:outlineLvl w:val="1"/>
            </w:pPr>
            <w:r>
              <w:t>Opleiding zoeken</w:t>
            </w:r>
          </w:p>
        </w:tc>
        <w:tc>
          <w:tcPr>
            <w:tcW w:w="5987" w:type="dxa"/>
          </w:tcPr>
          <w:p w:rsidR="005D10CF" w:rsidRPr="004726E0" w:rsidRDefault="005D10CF" w:rsidP="006C2049">
            <w:pPr>
              <w:rPr>
                <w:rStyle w:val="Hyperlink"/>
                <w:color w:val="000000" w:themeColor="text1"/>
                <w:u w:val="none"/>
              </w:rPr>
            </w:pPr>
          </w:p>
        </w:tc>
      </w:tr>
      <w:tr w:rsidR="005D10CF" w:rsidTr="00137F2D">
        <w:tc>
          <w:tcPr>
            <w:tcW w:w="3794" w:type="dxa"/>
          </w:tcPr>
          <w:p w:rsidR="005D10CF" w:rsidRPr="00826892" w:rsidRDefault="005D10CF" w:rsidP="00194EDE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color w:val="000000" w:themeColor="text1"/>
                <w:sz w:val="20"/>
                <w:szCs w:val="20"/>
              </w:rPr>
              <w:t>www.werk.nl</w:t>
            </w:r>
          </w:p>
        </w:tc>
        <w:tc>
          <w:tcPr>
            <w:tcW w:w="5987" w:type="dxa"/>
          </w:tcPr>
          <w:p w:rsidR="005D10CF" w:rsidRPr="00826892" w:rsidRDefault="005D10CF" w:rsidP="004926A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Informatie over opleidingen en cursussen: </w:t>
            </w:r>
            <w:hyperlink r:id="rId23" w:history="1">
              <w:r w:rsidRPr="0082689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www.werk.nl/werk_nl/werknemer/solliciteren/ontwikkel-uzelf/opleiding</w:t>
              </w:r>
            </w:hyperlink>
            <w:r w:rsidR="00137F2D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.</w:t>
            </w:r>
          </w:p>
        </w:tc>
      </w:tr>
      <w:tr w:rsidR="005D10CF" w:rsidTr="00137F2D">
        <w:tc>
          <w:tcPr>
            <w:tcW w:w="3794" w:type="dxa"/>
          </w:tcPr>
          <w:p w:rsidR="005D10CF" w:rsidRPr="00826892" w:rsidRDefault="005D10CF" w:rsidP="00194EDE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color w:val="000000" w:themeColor="text1"/>
                <w:sz w:val="20"/>
                <w:szCs w:val="20"/>
              </w:rPr>
              <w:t>www.roc.nl</w:t>
            </w:r>
          </w:p>
        </w:tc>
        <w:tc>
          <w:tcPr>
            <w:tcW w:w="5987" w:type="dxa"/>
          </w:tcPr>
          <w:p w:rsidR="005D10CF" w:rsidRPr="00826892" w:rsidRDefault="005871B1" w:rsidP="005871B1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Informatie over opleidingen, stage en werk.</w:t>
            </w:r>
          </w:p>
        </w:tc>
      </w:tr>
      <w:tr w:rsidR="004926A0" w:rsidTr="00137F2D">
        <w:tc>
          <w:tcPr>
            <w:tcW w:w="3794" w:type="dxa"/>
          </w:tcPr>
          <w:p w:rsidR="004926A0" w:rsidRPr="00826892" w:rsidRDefault="004926A0" w:rsidP="00194EDE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color w:val="000000" w:themeColor="text1"/>
                <w:sz w:val="20"/>
                <w:szCs w:val="20"/>
              </w:rPr>
              <w:t>www.groenonderwijs.com</w:t>
            </w:r>
          </w:p>
        </w:tc>
        <w:tc>
          <w:tcPr>
            <w:tcW w:w="5987" w:type="dxa"/>
          </w:tcPr>
          <w:p w:rsidR="004926A0" w:rsidRPr="00826892" w:rsidRDefault="004926A0" w:rsidP="004926A0">
            <w:pPr>
              <w:rPr>
                <w:rStyle w:val="Hyperlink"/>
                <w:color w:val="000000" w:themeColor="text1"/>
                <w:sz w:val="20"/>
                <w:szCs w:val="20"/>
                <w:u w:val="none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AOC opleidingen.</w:t>
            </w:r>
          </w:p>
        </w:tc>
      </w:tr>
      <w:tr w:rsidR="005D10CF" w:rsidTr="00137F2D">
        <w:tc>
          <w:tcPr>
            <w:tcW w:w="3794" w:type="dxa"/>
          </w:tcPr>
          <w:p w:rsidR="005D10CF" w:rsidRPr="00826892" w:rsidRDefault="00752955" w:rsidP="004926A0">
            <w:pPr>
              <w:rPr>
                <w:color w:val="000000" w:themeColor="text1"/>
                <w:sz w:val="20"/>
                <w:szCs w:val="20"/>
              </w:rPr>
            </w:pPr>
            <w:hyperlink r:id="rId24" w:history="1">
              <w:r w:rsidR="005D10CF" w:rsidRPr="0082689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www.springest.nl</w:t>
              </w:r>
            </w:hyperlink>
          </w:p>
        </w:tc>
        <w:tc>
          <w:tcPr>
            <w:tcW w:w="5987" w:type="dxa"/>
          </w:tcPr>
          <w:p w:rsidR="005D10CF" w:rsidRPr="00826892" w:rsidRDefault="005D10CF" w:rsidP="004926A0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Informatie over opleidingen</w:t>
            </w:r>
            <w:r w:rsidR="00E92408"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 en cursussen</w:t>
            </w:r>
            <w:r w:rsidR="004926A0"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.</w:t>
            </w:r>
          </w:p>
        </w:tc>
      </w:tr>
      <w:tr w:rsidR="002A6765" w:rsidTr="00137F2D">
        <w:tc>
          <w:tcPr>
            <w:tcW w:w="3794" w:type="dxa"/>
          </w:tcPr>
          <w:p w:rsidR="002A6765" w:rsidRPr="00826892" w:rsidRDefault="002A6765" w:rsidP="00BD5E69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color w:val="000000" w:themeColor="text1"/>
                <w:sz w:val="20"/>
                <w:szCs w:val="20"/>
              </w:rPr>
              <w:t>www.studiekeuze123.nl</w:t>
            </w:r>
          </w:p>
        </w:tc>
        <w:tc>
          <w:tcPr>
            <w:tcW w:w="5987" w:type="dxa"/>
          </w:tcPr>
          <w:p w:rsidR="002A6765" w:rsidRPr="00826892" w:rsidRDefault="002A6765" w:rsidP="00BD5E69">
            <w:pPr>
              <w:rPr>
                <w:rStyle w:val="Hyperlink"/>
                <w:color w:val="000000" w:themeColor="text1"/>
                <w:sz w:val="20"/>
                <w:szCs w:val="20"/>
                <w:u w:val="none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Wegwijzer naar studies in het hoger onderwijs.</w:t>
            </w:r>
          </w:p>
        </w:tc>
      </w:tr>
      <w:tr w:rsidR="005D10CF" w:rsidTr="00137F2D">
        <w:tc>
          <w:tcPr>
            <w:tcW w:w="3794" w:type="dxa"/>
          </w:tcPr>
          <w:p w:rsidR="005D10CF" w:rsidRPr="00826892" w:rsidRDefault="00752955" w:rsidP="006C2049">
            <w:pPr>
              <w:rPr>
                <w:color w:val="000000" w:themeColor="text1"/>
                <w:sz w:val="20"/>
                <w:szCs w:val="20"/>
              </w:rPr>
            </w:pPr>
            <w:hyperlink r:id="rId25" w:history="1">
              <w:r w:rsidR="005D10CF" w:rsidRPr="0082689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www.alleassociatedegrees.nl</w:t>
              </w:r>
            </w:hyperlink>
          </w:p>
        </w:tc>
        <w:tc>
          <w:tcPr>
            <w:tcW w:w="5987" w:type="dxa"/>
          </w:tcPr>
          <w:p w:rsidR="005D10CF" w:rsidRPr="00826892" w:rsidRDefault="005D10CF" w:rsidP="006C2049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Alle </w:t>
            </w:r>
            <w:proofErr w:type="spellStart"/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associate</w:t>
            </w:r>
            <w:proofErr w:type="spellEnd"/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proofErr w:type="spellStart"/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degree</w:t>
            </w:r>
            <w:proofErr w:type="spellEnd"/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 opleidingen.</w:t>
            </w:r>
          </w:p>
        </w:tc>
      </w:tr>
      <w:tr w:rsidR="005D10CF" w:rsidTr="00137F2D">
        <w:tc>
          <w:tcPr>
            <w:tcW w:w="3794" w:type="dxa"/>
          </w:tcPr>
          <w:p w:rsidR="005D10CF" w:rsidRPr="00826892" w:rsidRDefault="00752955" w:rsidP="006C2049">
            <w:pPr>
              <w:rPr>
                <w:color w:val="000000" w:themeColor="text1"/>
                <w:sz w:val="20"/>
                <w:szCs w:val="20"/>
              </w:rPr>
            </w:pPr>
            <w:hyperlink r:id="rId26" w:history="1">
              <w:r w:rsidR="005D10CF" w:rsidRPr="0082689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www.allehbomasters.nl</w:t>
              </w:r>
            </w:hyperlink>
          </w:p>
        </w:tc>
        <w:tc>
          <w:tcPr>
            <w:tcW w:w="5987" w:type="dxa"/>
          </w:tcPr>
          <w:p w:rsidR="005D10CF" w:rsidRPr="00826892" w:rsidRDefault="005231B6" w:rsidP="006C2049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Masteropleidingen op het hbo.</w:t>
            </w:r>
          </w:p>
        </w:tc>
      </w:tr>
      <w:tr w:rsidR="005D10CF" w:rsidTr="00137F2D">
        <w:tc>
          <w:tcPr>
            <w:tcW w:w="3794" w:type="dxa"/>
          </w:tcPr>
          <w:p w:rsidR="005D10CF" w:rsidRDefault="00752955" w:rsidP="006C2049">
            <w:pPr>
              <w:rPr>
                <w:rStyle w:val="Hyperlink"/>
                <w:color w:val="000000" w:themeColor="text1"/>
                <w:sz w:val="20"/>
                <w:szCs w:val="20"/>
                <w:u w:val="none"/>
              </w:rPr>
            </w:pPr>
            <w:hyperlink r:id="rId27" w:history="1">
              <w:r w:rsidR="005D10CF" w:rsidRPr="0082689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www.vsnu.nl</w:t>
              </w:r>
            </w:hyperlink>
          </w:p>
          <w:p w:rsidR="005C72E5" w:rsidRPr="00826892" w:rsidRDefault="005C72E5" w:rsidP="006C2049">
            <w:pPr>
              <w:rPr>
                <w:color w:val="000000" w:themeColor="text1"/>
                <w:sz w:val="20"/>
                <w:szCs w:val="20"/>
              </w:rPr>
            </w:pPr>
            <w:r w:rsidRPr="00160BC5">
              <w:rPr>
                <w:color w:val="000000" w:themeColor="text1"/>
                <w:sz w:val="20"/>
                <w:szCs w:val="20"/>
              </w:rPr>
              <w:t>www.studeermeteenplan.nl</w:t>
            </w:r>
          </w:p>
        </w:tc>
        <w:tc>
          <w:tcPr>
            <w:tcW w:w="5987" w:type="dxa"/>
          </w:tcPr>
          <w:p w:rsidR="005D10CF" w:rsidRDefault="00E15320" w:rsidP="00E15320">
            <w:pPr>
              <w:ind w:left="3540" w:hanging="3540"/>
              <w:rPr>
                <w:rStyle w:val="Hyperlink"/>
                <w:color w:val="000000" w:themeColor="text1"/>
                <w:sz w:val="20"/>
                <w:szCs w:val="20"/>
                <w:u w:val="none"/>
              </w:rPr>
            </w:pPr>
            <w:r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U</w:t>
            </w:r>
            <w:r w:rsidR="005D10CF" w:rsidRPr="0082689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niversitaire opleidingen.</w:t>
            </w:r>
          </w:p>
          <w:p w:rsidR="005C72E5" w:rsidRPr="00826892" w:rsidRDefault="005C72E5" w:rsidP="00E15320">
            <w:pPr>
              <w:ind w:left="3540" w:hanging="35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Informatie ter voorbereiding op een MBO/HBO/WO opleiding.</w:t>
            </w:r>
          </w:p>
        </w:tc>
      </w:tr>
    </w:tbl>
    <w:p w:rsidR="00325A0F" w:rsidRPr="00DC1983" w:rsidRDefault="00325A0F" w:rsidP="00BA4FCD">
      <w:pPr>
        <w:rPr>
          <w:rFonts w:cs="Arial"/>
          <w:szCs w:val="22"/>
        </w:rPr>
      </w:pPr>
    </w:p>
    <w:p w:rsidR="00D741EB" w:rsidRDefault="0010370B" w:rsidP="00DC1983">
      <w:pPr>
        <w:pStyle w:val="Kop2"/>
        <w:spacing w:before="0"/>
      </w:pPr>
      <w:r w:rsidRPr="00DC1983">
        <w:t>Leerbanen</w:t>
      </w:r>
      <w:r w:rsidR="00D741EB">
        <w:t xml:space="preserve"> en stages</w:t>
      </w:r>
    </w:p>
    <w:tbl>
      <w:tblPr>
        <w:tblStyle w:val="Tabelraster"/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6237"/>
      </w:tblGrid>
      <w:tr w:rsidR="00D741EB" w:rsidTr="00D84C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2513AF" w:rsidRDefault="00752955" w:rsidP="00731F98">
            <w:pPr>
              <w:pStyle w:val="Kop2"/>
              <w:spacing w:before="0"/>
              <w:outlineLvl w:val="1"/>
              <w:rPr>
                <w:color w:val="000000" w:themeColor="text1"/>
                <w:sz w:val="20"/>
                <w:szCs w:val="20"/>
              </w:rPr>
            </w:pPr>
            <w:hyperlink r:id="rId28" w:history="1">
              <w:r w:rsidR="002513AF" w:rsidRPr="002513AF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https://zeeland.lerenenwerken.nl</w:t>
              </w:r>
            </w:hyperlink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826892" w:rsidRDefault="00D741EB" w:rsidP="006A4E5D">
            <w:pPr>
              <w:pStyle w:val="Kop2"/>
              <w:spacing w:before="0"/>
              <w:outlineLvl w:val="1"/>
              <w:rPr>
                <w:sz w:val="20"/>
                <w:szCs w:val="20"/>
              </w:rPr>
            </w:pPr>
            <w:r w:rsidRPr="00826892">
              <w:rPr>
                <w:b w:val="0"/>
                <w:color w:val="auto"/>
                <w:sz w:val="20"/>
                <w:szCs w:val="20"/>
              </w:rPr>
              <w:t xml:space="preserve">Leerbanen </w:t>
            </w:r>
            <w:r w:rsidR="006A4E5D" w:rsidRPr="00826892">
              <w:rPr>
                <w:b w:val="0"/>
                <w:color w:val="auto"/>
                <w:sz w:val="20"/>
                <w:szCs w:val="20"/>
              </w:rPr>
              <w:t>bekend</w:t>
            </w:r>
            <w:r w:rsidRPr="00826892">
              <w:rPr>
                <w:b w:val="0"/>
                <w:color w:val="auto"/>
                <w:sz w:val="20"/>
                <w:szCs w:val="20"/>
              </w:rPr>
              <w:t xml:space="preserve"> bij het Leerwerkloket.</w:t>
            </w:r>
          </w:p>
        </w:tc>
      </w:tr>
      <w:tr w:rsidR="00D741EB" w:rsidTr="00D84C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826892" w:rsidRDefault="00D741EB" w:rsidP="00D741EB">
            <w:pPr>
              <w:rPr>
                <w:color w:val="000000" w:themeColor="text1"/>
                <w:sz w:val="20"/>
                <w:szCs w:val="20"/>
              </w:rPr>
            </w:pPr>
            <w:r w:rsidRPr="00826892">
              <w:rPr>
                <w:color w:val="000000" w:themeColor="text1"/>
                <w:sz w:val="20"/>
                <w:szCs w:val="20"/>
              </w:rPr>
              <w:t>www.werk.nl</w:t>
            </w:r>
            <w:r w:rsidR="00534C37" w:rsidRPr="00826892">
              <w:rPr>
                <w:color w:val="000000" w:themeColor="text1"/>
                <w:sz w:val="20"/>
                <w:szCs w:val="20"/>
              </w:rPr>
              <w:t>/vacatures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826892" w:rsidRDefault="00B046D9" w:rsidP="006A4E5D">
            <w:pPr>
              <w:rPr>
                <w:sz w:val="20"/>
                <w:szCs w:val="20"/>
              </w:rPr>
            </w:pPr>
            <w:r w:rsidRPr="00826892">
              <w:rPr>
                <w:sz w:val="20"/>
                <w:szCs w:val="20"/>
              </w:rPr>
              <w:t xml:space="preserve">Zoek </w:t>
            </w:r>
            <w:r w:rsidR="00E92408" w:rsidRPr="00826892">
              <w:rPr>
                <w:sz w:val="20"/>
                <w:szCs w:val="20"/>
              </w:rPr>
              <w:t xml:space="preserve">vacatures en </w:t>
            </w:r>
            <w:r w:rsidR="006A4E5D" w:rsidRPr="00826892">
              <w:rPr>
                <w:sz w:val="20"/>
                <w:szCs w:val="20"/>
              </w:rPr>
              <w:t xml:space="preserve">filter daarna </w:t>
            </w:r>
            <w:r w:rsidR="00534C37" w:rsidRPr="00826892">
              <w:rPr>
                <w:sz w:val="20"/>
                <w:szCs w:val="20"/>
              </w:rPr>
              <w:t>op ‘Leerbaan’.</w:t>
            </w:r>
          </w:p>
        </w:tc>
      </w:tr>
      <w:tr w:rsidR="00D741EB" w:rsidTr="00D84C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826892" w:rsidRDefault="00752955" w:rsidP="00D741EB">
            <w:pPr>
              <w:rPr>
                <w:color w:val="000000" w:themeColor="text1"/>
                <w:sz w:val="20"/>
                <w:szCs w:val="20"/>
              </w:rPr>
            </w:pPr>
            <w:hyperlink r:id="rId29" w:history="1">
              <w:r w:rsidR="00D741EB" w:rsidRPr="0082689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www.kansopwerk.nl</w:t>
              </w:r>
            </w:hyperlink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826892" w:rsidRDefault="004926A0" w:rsidP="004926A0">
            <w:pPr>
              <w:rPr>
                <w:sz w:val="20"/>
                <w:szCs w:val="20"/>
              </w:rPr>
            </w:pPr>
            <w:r w:rsidRPr="00826892">
              <w:rPr>
                <w:sz w:val="20"/>
                <w:szCs w:val="20"/>
              </w:rPr>
              <w:t>B</w:t>
            </w:r>
            <w:r w:rsidR="00D741EB" w:rsidRPr="00826892">
              <w:rPr>
                <w:sz w:val="20"/>
                <w:szCs w:val="20"/>
              </w:rPr>
              <w:t>eschikbaarheid van stages en leerbanen</w:t>
            </w:r>
            <w:r w:rsidR="00BA4FCD" w:rsidRPr="00826892">
              <w:rPr>
                <w:sz w:val="20"/>
                <w:szCs w:val="20"/>
              </w:rPr>
              <w:t>.</w:t>
            </w:r>
          </w:p>
        </w:tc>
      </w:tr>
      <w:tr w:rsidR="002A6765" w:rsidTr="00D84C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A6765" w:rsidRPr="00826892" w:rsidRDefault="00752955" w:rsidP="00BD5E69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2A6765" w:rsidRPr="0082689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www.stagemarkt.nl</w:t>
              </w:r>
            </w:hyperlink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A6765" w:rsidRPr="00826892" w:rsidRDefault="002A6765" w:rsidP="00BD5E69">
            <w:pPr>
              <w:rPr>
                <w:sz w:val="20"/>
                <w:szCs w:val="20"/>
              </w:rPr>
            </w:pPr>
            <w:r w:rsidRPr="00826892">
              <w:rPr>
                <w:sz w:val="20"/>
                <w:szCs w:val="20"/>
              </w:rPr>
              <w:t>Overzicht stage- en leerwerkplekken.</w:t>
            </w:r>
          </w:p>
        </w:tc>
      </w:tr>
      <w:tr w:rsidR="00D741EB" w:rsidTr="00D84C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826892" w:rsidRDefault="00752955" w:rsidP="00D741EB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D741EB" w:rsidRPr="00826892">
                <w:rPr>
                  <w:rStyle w:val="Hyperlink"/>
                  <w:rFonts w:cs="Arial"/>
                  <w:color w:val="000000" w:themeColor="text1"/>
                  <w:sz w:val="20"/>
                  <w:szCs w:val="20"/>
                  <w:u w:val="none"/>
                </w:rPr>
                <w:t>www.stageplaza.nl</w:t>
              </w:r>
            </w:hyperlink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826892" w:rsidRDefault="00C61CB8" w:rsidP="00C61CB8">
            <w:pPr>
              <w:rPr>
                <w:sz w:val="20"/>
                <w:szCs w:val="20"/>
              </w:rPr>
            </w:pPr>
            <w:r w:rsidRPr="00826892">
              <w:rPr>
                <w:sz w:val="20"/>
                <w:szCs w:val="20"/>
              </w:rPr>
              <w:t>Stages op elk niveau</w:t>
            </w:r>
            <w:r w:rsidR="004926A0" w:rsidRPr="00826892">
              <w:rPr>
                <w:sz w:val="20"/>
                <w:szCs w:val="20"/>
              </w:rPr>
              <w:t>.</w:t>
            </w:r>
          </w:p>
        </w:tc>
      </w:tr>
      <w:tr w:rsidR="00534C37" w:rsidTr="00D84C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34C37" w:rsidRPr="00826892" w:rsidRDefault="00752955" w:rsidP="00534C3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hyperlink r:id="rId32" w:history="1">
              <w:r w:rsidR="00534C37" w:rsidRPr="00826892">
                <w:rPr>
                  <w:rStyle w:val="Hyperlink"/>
                  <w:rFonts w:cs="Arial"/>
                  <w:color w:val="000000" w:themeColor="text1"/>
                  <w:sz w:val="20"/>
                  <w:szCs w:val="20"/>
                  <w:u w:val="none"/>
                </w:rPr>
                <w:t>www.stage.nl</w:t>
              </w:r>
            </w:hyperlink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34C37" w:rsidRPr="00826892" w:rsidRDefault="00C61CB8" w:rsidP="00534C37">
            <w:pPr>
              <w:rPr>
                <w:sz w:val="20"/>
                <w:szCs w:val="20"/>
              </w:rPr>
            </w:pPr>
            <w:r w:rsidRPr="00826892">
              <w:rPr>
                <w:sz w:val="20"/>
                <w:szCs w:val="20"/>
              </w:rPr>
              <w:t xml:space="preserve">Stagebank </w:t>
            </w:r>
            <w:r w:rsidR="00534C37" w:rsidRPr="00826892">
              <w:rPr>
                <w:sz w:val="20"/>
                <w:szCs w:val="20"/>
              </w:rPr>
              <w:t>voor studenten</w:t>
            </w:r>
            <w:r w:rsidR="004926A0" w:rsidRPr="00826892">
              <w:rPr>
                <w:sz w:val="20"/>
                <w:szCs w:val="20"/>
              </w:rPr>
              <w:t>.</w:t>
            </w:r>
          </w:p>
        </w:tc>
      </w:tr>
      <w:tr w:rsidR="00CD6038" w:rsidTr="00D84C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D6038" w:rsidRPr="00826892" w:rsidRDefault="00752955" w:rsidP="007175D7">
            <w:pPr>
              <w:rPr>
                <w:rStyle w:val="Hyperlink"/>
                <w:color w:val="000000" w:themeColor="text1"/>
                <w:sz w:val="20"/>
                <w:szCs w:val="20"/>
                <w:u w:val="none"/>
                <w:lang w:val="fr-FR"/>
              </w:rPr>
            </w:pPr>
            <w:hyperlink r:id="rId33" w:history="1">
              <w:r w:rsidR="00CD6038" w:rsidRPr="00826892">
                <w:rPr>
                  <w:rStyle w:val="Hyperlink"/>
                  <w:color w:val="000000" w:themeColor="text1"/>
                  <w:sz w:val="20"/>
                  <w:szCs w:val="20"/>
                  <w:u w:val="none"/>
                  <w:lang w:val="fr-FR"/>
                </w:rPr>
                <w:t>www.</w:t>
              </w:r>
              <w:r w:rsidR="007175D7" w:rsidRPr="00826892">
                <w:rPr>
                  <w:rStyle w:val="Hyperlink"/>
                  <w:color w:val="000000" w:themeColor="text1"/>
                  <w:sz w:val="20"/>
                  <w:szCs w:val="20"/>
                  <w:u w:val="none"/>
                  <w:lang w:val="fr-FR"/>
                </w:rPr>
                <w:t>e</w:t>
              </w:r>
              <w:r w:rsidR="00CD6038" w:rsidRPr="00826892">
                <w:rPr>
                  <w:rStyle w:val="Hyperlink"/>
                  <w:color w:val="000000" w:themeColor="text1"/>
                  <w:sz w:val="20"/>
                  <w:szCs w:val="20"/>
                  <w:u w:val="none"/>
                  <w:lang w:val="fr-FR"/>
                </w:rPr>
                <w:t>ures.europa.eu/droppin</w:t>
              </w:r>
            </w:hyperlink>
          </w:p>
          <w:p w:rsidR="00D84C77" w:rsidRPr="005C72E5" w:rsidRDefault="00D84C77" w:rsidP="00826892">
            <w:pPr>
              <w:pStyle w:val="Kop2"/>
              <w:outlineLvl w:val="1"/>
              <w:rPr>
                <w:lang w:val="fr-FR"/>
              </w:rPr>
            </w:pPr>
            <w:proofErr w:type="spellStart"/>
            <w:r w:rsidRPr="005C72E5">
              <w:rPr>
                <w:lang w:val="fr-FR"/>
              </w:rPr>
              <w:t>Regionale</w:t>
            </w:r>
            <w:proofErr w:type="spellEnd"/>
            <w:r w:rsidRPr="005C72E5">
              <w:rPr>
                <w:lang w:val="fr-FR"/>
              </w:rPr>
              <w:t xml:space="preserve"> sites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D6038" w:rsidRPr="00826892" w:rsidRDefault="00DB60A1" w:rsidP="00DB60A1">
            <w:pPr>
              <w:rPr>
                <w:sz w:val="20"/>
                <w:szCs w:val="20"/>
              </w:rPr>
            </w:pPr>
            <w:r w:rsidRPr="00826892">
              <w:rPr>
                <w:sz w:val="20"/>
                <w:szCs w:val="20"/>
              </w:rPr>
              <w:t>Leerbanen i</w:t>
            </w:r>
            <w:r w:rsidR="00CD6038" w:rsidRPr="00826892">
              <w:rPr>
                <w:sz w:val="20"/>
                <w:szCs w:val="20"/>
              </w:rPr>
              <w:t>n Europa</w:t>
            </w:r>
            <w:r w:rsidR="004926A0" w:rsidRPr="00826892">
              <w:rPr>
                <w:sz w:val="20"/>
                <w:szCs w:val="20"/>
              </w:rPr>
              <w:t>.</w:t>
            </w:r>
          </w:p>
          <w:p w:rsidR="00D84C77" w:rsidRPr="00826892" w:rsidRDefault="00D84C77" w:rsidP="00DB60A1">
            <w:pPr>
              <w:rPr>
                <w:sz w:val="20"/>
                <w:szCs w:val="20"/>
              </w:rPr>
            </w:pPr>
          </w:p>
          <w:p w:rsidR="00D84C77" w:rsidRPr="00826892" w:rsidRDefault="00D84C77" w:rsidP="00DB60A1">
            <w:pPr>
              <w:rPr>
                <w:sz w:val="20"/>
                <w:szCs w:val="20"/>
              </w:rPr>
            </w:pPr>
          </w:p>
        </w:tc>
      </w:tr>
      <w:tr w:rsidR="005C72E5" w:rsidRPr="005C72E5" w:rsidTr="00D84C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84C77" w:rsidRPr="009C5077" w:rsidRDefault="00752955" w:rsidP="00D757E1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4" w:history="1">
              <w:r w:rsidR="00D757E1" w:rsidRPr="009C5077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www.zz.nl</w:t>
              </w:r>
            </w:hyperlink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84C77" w:rsidRPr="005C72E5" w:rsidRDefault="00E00A4E" w:rsidP="00DB60A1">
            <w:pPr>
              <w:rPr>
                <w:sz w:val="20"/>
                <w:szCs w:val="20"/>
              </w:rPr>
            </w:pPr>
            <w:r w:rsidRPr="005C72E5">
              <w:rPr>
                <w:sz w:val="20"/>
                <w:szCs w:val="20"/>
              </w:rPr>
              <w:t>Brabantse</w:t>
            </w:r>
            <w:r w:rsidR="00D84C77" w:rsidRPr="005C72E5">
              <w:rPr>
                <w:sz w:val="20"/>
                <w:szCs w:val="20"/>
              </w:rPr>
              <w:t xml:space="preserve"> vacatures, leerbanen en vrijwilligerswerk in de zorg</w:t>
            </w:r>
            <w:r w:rsidR="00137F2D">
              <w:rPr>
                <w:sz w:val="20"/>
                <w:szCs w:val="20"/>
              </w:rPr>
              <w:t>.</w:t>
            </w:r>
          </w:p>
        </w:tc>
      </w:tr>
      <w:tr w:rsidR="00D84C77" w:rsidTr="00D84C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84C77" w:rsidRPr="00137F2D" w:rsidRDefault="00137F2D" w:rsidP="007175D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137F2D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www.zeeuwsevacaturebank.nl</w:t>
              </w:r>
            </w:hyperlink>
          </w:p>
          <w:p w:rsidR="00137F2D" w:rsidRPr="00137F2D" w:rsidRDefault="00137F2D" w:rsidP="007175D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137F2D">
              <w:rPr>
                <w:rStyle w:val="Hyperlink"/>
                <w:color w:val="auto"/>
                <w:sz w:val="20"/>
                <w:szCs w:val="20"/>
                <w:u w:val="none"/>
              </w:rPr>
              <w:t>www.zeelandnet.nl/vacaturebank/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84C77" w:rsidRDefault="00D84C77" w:rsidP="00DB60A1">
            <w:pPr>
              <w:rPr>
                <w:sz w:val="20"/>
                <w:szCs w:val="20"/>
              </w:rPr>
            </w:pPr>
            <w:r w:rsidRPr="00826892">
              <w:rPr>
                <w:sz w:val="20"/>
                <w:szCs w:val="20"/>
              </w:rPr>
              <w:t>Zeeuwse vacatures en stages</w:t>
            </w:r>
            <w:r w:rsidR="00137F2D">
              <w:rPr>
                <w:sz w:val="20"/>
                <w:szCs w:val="20"/>
              </w:rPr>
              <w:t>.</w:t>
            </w:r>
          </w:p>
          <w:p w:rsidR="00137F2D" w:rsidRPr="00826892" w:rsidRDefault="00137F2D" w:rsidP="00DB60A1">
            <w:pPr>
              <w:rPr>
                <w:sz w:val="20"/>
                <w:szCs w:val="20"/>
              </w:rPr>
            </w:pPr>
            <w:r w:rsidRPr="00826892">
              <w:rPr>
                <w:sz w:val="20"/>
                <w:szCs w:val="20"/>
              </w:rPr>
              <w:t>Zeeuwse vacatures en stages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84C77" w:rsidRPr="0095219D" w:rsidRDefault="00D84C77" w:rsidP="00137F2D">
      <w:pPr>
        <w:rPr>
          <w:rFonts w:eastAsiaTheme="majorEastAsia"/>
        </w:rPr>
      </w:pPr>
      <w:bookmarkStart w:id="0" w:name="_GoBack"/>
      <w:bookmarkEnd w:id="0"/>
    </w:p>
    <w:sectPr w:rsidR="00D84C77" w:rsidRPr="0095219D" w:rsidSect="00BA4FCD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42" w:rsidRDefault="00C86442" w:rsidP="00E42146">
      <w:r>
        <w:separator/>
      </w:r>
    </w:p>
  </w:endnote>
  <w:endnote w:type="continuationSeparator" w:id="0">
    <w:p w:rsidR="00C86442" w:rsidRDefault="00C86442" w:rsidP="00E4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B8" w:rsidRPr="00BD65CC" w:rsidRDefault="00826892" w:rsidP="00BA4FCD">
    <w:pPr>
      <w:pStyle w:val="Voettekst"/>
      <w:jc w:val="right"/>
      <w:rPr>
        <w:color w:val="A6A6A6" w:themeColor="background1" w:themeShade="A6"/>
        <w:sz w:val="20"/>
        <w:szCs w:val="20"/>
      </w:rPr>
    </w:pPr>
    <w:r w:rsidRPr="00BD65CC">
      <w:rPr>
        <w:color w:val="A6A6A6" w:themeColor="background1" w:themeShade="A6"/>
        <w:sz w:val="20"/>
        <w:szCs w:val="20"/>
      </w:rPr>
      <w:t>Versie Zeeland, april</w:t>
    </w:r>
    <w:r w:rsidR="00752955">
      <w:rPr>
        <w:color w:val="A6A6A6" w:themeColor="background1" w:themeShade="A6"/>
        <w:sz w:val="20"/>
        <w:szCs w:val="20"/>
      </w:rPr>
      <w:t>-2</w:t>
    </w:r>
    <w:r w:rsidR="0095219D" w:rsidRPr="00BD65CC">
      <w:rPr>
        <w:color w:val="A6A6A6" w:themeColor="background1" w:themeShade="A6"/>
        <w:sz w:val="20"/>
        <w:szCs w:val="2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42" w:rsidRDefault="00C86442" w:rsidP="00E42146">
      <w:r>
        <w:separator/>
      </w:r>
    </w:p>
  </w:footnote>
  <w:footnote w:type="continuationSeparator" w:id="0">
    <w:p w:rsidR="00C86442" w:rsidRDefault="00C86442" w:rsidP="00E4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B8" w:rsidRDefault="00752955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57452" o:spid="_x0000_s2050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Pijl_gro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B8" w:rsidRPr="00E42146" w:rsidRDefault="00752955" w:rsidP="00E42146">
    <w:pPr>
      <w:pStyle w:val="Koptekst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57453" o:spid="_x0000_s2051" type="#_x0000_t75" style="position:absolute;left:0;text-align:left;margin-left:-282.55pt;margin-top:123.25pt;width:453.55pt;height:453.55pt;z-index:-251656192;mso-position-horizontal-relative:margin;mso-position-vertical-relative:margin" o:allowincell="f">
          <v:imagedata r:id="rId1" o:title="Pijl_groen" gain="19661f" blacklevel="22938f"/>
          <w10:wrap anchorx="margin" anchory="margin"/>
        </v:shape>
      </w:pict>
    </w:r>
    <w:r w:rsidR="00C61CB8" w:rsidRPr="00724F25">
      <w:rPr>
        <w:noProof/>
      </w:rPr>
      <w:drawing>
        <wp:inline distT="0" distB="0" distL="0" distR="0" wp14:anchorId="3118F99F" wp14:editId="262D0694">
          <wp:extent cx="1752834" cy="396000"/>
          <wp:effectExtent l="0" t="0" r="0" b="444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834" cy="39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B8" w:rsidRDefault="00752955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57451" o:spid="_x0000_s2049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Pijl_gro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949"/>
    <w:multiLevelType w:val="multilevel"/>
    <w:tmpl w:val="DD56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E5481"/>
    <w:multiLevelType w:val="multilevel"/>
    <w:tmpl w:val="267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100D4"/>
    <w:multiLevelType w:val="hybridMultilevel"/>
    <w:tmpl w:val="C8D66634"/>
    <w:lvl w:ilvl="0" w:tplc="772A0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22171"/>
    <w:multiLevelType w:val="multilevel"/>
    <w:tmpl w:val="4270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71093"/>
    <w:multiLevelType w:val="hybridMultilevel"/>
    <w:tmpl w:val="FE8E2044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C4EEA"/>
    <w:multiLevelType w:val="multilevel"/>
    <w:tmpl w:val="7B56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85CCD"/>
    <w:multiLevelType w:val="hybridMultilevel"/>
    <w:tmpl w:val="D1867DB2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170D0"/>
    <w:multiLevelType w:val="hybridMultilevel"/>
    <w:tmpl w:val="59E4D20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D935C3"/>
    <w:multiLevelType w:val="hybridMultilevel"/>
    <w:tmpl w:val="4FA29242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75C1B"/>
    <w:multiLevelType w:val="hybridMultilevel"/>
    <w:tmpl w:val="95F68D60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41925"/>
    <w:multiLevelType w:val="hybridMultilevel"/>
    <w:tmpl w:val="EAC04E5A"/>
    <w:lvl w:ilvl="0" w:tplc="2096A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86"/>
    <w:rsid w:val="0002248C"/>
    <w:rsid w:val="00024D2F"/>
    <w:rsid w:val="00074C85"/>
    <w:rsid w:val="00076519"/>
    <w:rsid w:val="00087242"/>
    <w:rsid w:val="000F52AF"/>
    <w:rsid w:val="0010370B"/>
    <w:rsid w:val="0012004C"/>
    <w:rsid w:val="00137F2D"/>
    <w:rsid w:val="00140E9C"/>
    <w:rsid w:val="0014735C"/>
    <w:rsid w:val="00194EDE"/>
    <w:rsid w:val="001977EE"/>
    <w:rsid w:val="001A1C50"/>
    <w:rsid w:val="00224FD2"/>
    <w:rsid w:val="002351EF"/>
    <w:rsid w:val="00250099"/>
    <w:rsid w:val="002513AF"/>
    <w:rsid w:val="002761D7"/>
    <w:rsid w:val="002908F0"/>
    <w:rsid w:val="002A6765"/>
    <w:rsid w:val="002A7309"/>
    <w:rsid w:val="002B1B86"/>
    <w:rsid w:val="002B5DF9"/>
    <w:rsid w:val="00317943"/>
    <w:rsid w:val="00325A0F"/>
    <w:rsid w:val="003702F1"/>
    <w:rsid w:val="0039678D"/>
    <w:rsid w:val="003E642A"/>
    <w:rsid w:val="004726E0"/>
    <w:rsid w:val="004926A0"/>
    <w:rsid w:val="004D4A7E"/>
    <w:rsid w:val="0052051E"/>
    <w:rsid w:val="005231B6"/>
    <w:rsid w:val="00534C37"/>
    <w:rsid w:val="0054566F"/>
    <w:rsid w:val="00563C84"/>
    <w:rsid w:val="005871B1"/>
    <w:rsid w:val="0058736F"/>
    <w:rsid w:val="00596C58"/>
    <w:rsid w:val="005C72E5"/>
    <w:rsid w:val="005D10CF"/>
    <w:rsid w:val="005E6917"/>
    <w:rsid w:val="00656969"/>
    <w:rsid w:val="00664AD2"/>
    <w:rsid w:val="006A4E5D"/>
    <w:rsid w:val="006C2049"/>
    <w:rsid w:val="006C290E"/>
    <w:rsid w:val="007175D7"/>
    <w:rsid w:val="00721D63"/>
    <w:rsid w:val="00731F98"/>
    <w:rsid w:val="00752955"/>
    <w:rsid w:val="007C51C1"/>
    <w:rsid w:val="007E108C"/>
    <w:rsid w:val="00802186"/>
    <w:rsid w:val="00813628"/>
    <w:rsid w:val="00821AFE"/>
    <w:rsid w:val="00826892"/>
    <w:rsid w:val="008435B9"/>
    <w:rsid w:val="00896909"/>
    <w:rsid w:val="008B2C39"/>
    <w:rsid w:val="008B5FE2"/>
    <w:rsid w:val="008D2A42"/>
    <w:rsid w:val="008E72C5"/>
    <w:rsid w:val="009041E3"/>
    <w:rsid w:val="009214B4"/>
    <w:rsid w:val="0095219D"/>
    <w:rsid w:val="00970626"/>
    <w:rsid w:val="00974FED"/>
    <w:rsid w:val="009C5077"/>
    <w:rsid w:val="009D312B"/>
    <w:rsid w:val="00A037EB"/>
    <w:rsid w:val="00A13442"/>
    <w:rsid w:val="00A25ACC"/>
    <w:rsid w:val="00A57A2C"/>
    <w:rsid w:val="00A64750"/>
    <w:rsid w:val="00A66F00"/>
    <w:rsid w:val="00A8168C"/>
    <w:rsid w:val="00A82A95"/>
    <w:rsid w:val="00AA6651"/>
    <w:rsid w:val="00AA68EB"/>
    <w:rsid w:val="00AB0A36"/>
    <w:rsid w:val="00AD4AC9"/>
    <w:rsid w:val="00B046D9"/>
    <w:rsid w:val="00B23715"/>
    <w:rsid w:val="00B26FB8"/>
    <w:rsid w:val="00B40986"/>
    <w:rsid w:val="00B82158"/>
    <w:rsid w:val="00B82747"/>
    <w:rsid w:val="00BA4FCD"/>
    <w:rsid w:val="00BD65CC"/>
    <w:rsid w:val="00BE6944"/>
    <w:rsid w:val="00C03754"/>
    <w:rsid w:val="00C1637F"/>
    <w:rsid w:val="00C20EDF"/>
    <w:rsid w:val="00C52E6C"/>
    <w:rsid w:val="00C61CB8"/>
    <w:rsid w:val="00C840A4"/>
    <w:rsid w:val="00C86442"/>
    <w:rsid w:val="00CD55B9"/>
    <w:rsid w:val="00CD6038"/>
    <w:rsid w:val="00D513F7"/>
    <w:rsid w:val="00D741EB"/>
    <w:rsid w:val="00D757E1"/>
    <w:rsid w:val="00D77C5D"/>
    <w:rsid w:val="00D80301"/>
    <w:rsid w:val="00D84C77"/>
    <w:rsid w:val="00D850CB"/>
    <w:rsid w:val="00DB60A1"/>
    <w:rsid w:val="00DC1983"/>
    <w:rsid w:val="00DE2177"/>
    <w:rsid w:val="00DE7FD9"/>
    <w:rsid w:val="00E00A4E"/>
    <w:rsid w:val="00E15320"/>
    <w:rsid w:val="00E31553"/>
    <w:rsid w:val="00E42146"/>
    <w:rsid w:val="00E43744"/>
    <w:rsid w:val="00E65BFF"/>
    <w:rsid w:val="00E92408"/>
    <w:rsid w:val="00F00320"/>
    <w:rsid w:val="00F12064"/>
    <w:rsid w:val="00F14CF3"/>
    <w:rsid w:val="00F21A9F"/>
    <w:rsid w:val="00F530A4"/>
    <w:rsid w:val="00F76E4D"/>
    <w:rsid w:val="00FA4EC7"/>
    <w:rsid w:val="00FC49F5"/>
    <w:rsid w:val="00FD0576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6417FF"/>
  <w15:docId w15:val="{5BA04431-4858-425C-B12A-316F4631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5BFF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2158"/>
    <w:pPr>
      <w:keepNext/>
      <w:keepLines/>
      <w:spacing w:before="480"/>
      <w:outlineLvl w:val="0"/>
    </w:pPr>
    <w:rPr>
      <w:rFonts w:eastAsiaTheme="majorEastAsia" w:cstheme="majorBidi"/>
      <w:b/>
      <w:bCs/>
      <w:color w:val="7AB80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2158"/>
    <w:pPr>
      <w:keepNext/>
      <w:keepLines/>
      <w:spacing w:before="200"/>
      <w:outlineLvl w:val="1"/>
    </w:pPr>
    <w:rPr>
      <w:rFonts w:eastAsiaTheme="majorEastAsia" w:cstheme="majorBidi"/>
      <w:b/>
      <w:bCs/>
      <w:color w:val="005293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82158"/>
    <w:pPr>
      <w:keepNext/>
      <w:keepLines/>
      <w:spacing w:before="200"/>
      <w:outlineLvl w:val="2"/>
    </w:pPr>
    <w:rPr>
      <w:rFonts w:eastAsiaTheme="majorEastAsia" w:cstheme="majorBidi"/>
      <w:bCs/>
      <w:color w:val="005293"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2158"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82158"/>
    <w:pPr>
      <w:keepNext/>
      <w:keepLines/>
      <w:spacing w:before="200"/>
      <w:outlineLvl w:val="4"/>
    </w:pPr>
    <w:rPr>
      <w:rFonts w:eastAsiaTheme="majorEastAsia" w:cstheme="majorBidi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21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2146"/>
  </w:style>
  <w:style w:type="paragraph" w:styleId="Voettekst">
    <w:name w:val="footer"/>
    <w:basedOn w:val="Standaard"/>
    <w:link w:val="VoettekstChar"/>
    <w:uiPriority w:val="99"/>
    <w:unhideWhenUsed/>
    <w:rsid w:val="00E421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2146"/>
  </w:style>
  <w:style w:type="paragraph" w:styleId="Ballontekst">
    <w:name w:val="Balloon Text"/>
    <w:basedOn w:val="Standaard"/>
    <w:link w:val="BallontekstChar"/>
    <w:unhideWhenUsed/>
    <w:rsid w:val="00E421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4214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4214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B82158"/>
    <w:rPr>
      <w:rFonts w:ascii="Arial" w:eastAsiaTheme="majorEastAsia" w:hAnsi="Arial" w:cstheme="majorBidi"/>
      <w:b/>
      <w:bCs/>
      <w:color w:val="005293"/>
      <w:sz w:val="32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B82158"/>
    <w:rPr>
      <w:rFonts w:ascii="Arial" w:eastAsiaTheme="majorEastAsia" w:hAnsi="Arial" w:cstheme="majorBidi"/>
      <w:b/>
      <w:bCs/>
      <w:color w:val="7AB800"/>
      <w:sz w:val="36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B82158"/>
    <w:rPr>
      <w:rFonts w:ascii="Arial" w:eastAsiaTheme="majorEastAsia" w:hAnsi="Arial" w:cstheme="majorBidi"/>
      <w:bCs/>
      <w:color w:val="005293"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2158"/>
    <w:rPr>
      <w:rFonts w:ascii="Arial" w:eastAsiaTheme="majorEastAsia" w:hAnsi="Arial" w:cstheme="majorBidi"/>
      <w:bCs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B82158"/>
    <w:rPr>
      <w:rFonts w:ascii="Arial" w:eastAsiaTheme="majorEastAsia" w:hAnsi="Arial" w:cstheme="majorBidi"/>
      <w:b/>
      <w:i/>
      <w:sz w:val="20"/>
    </w:rPr>
  </w:style>
  <w:style w:type="paragraph" w:styleId="Normaalweb">
    <w:name w:val="Normal (Web)"/>
    <w:basedOn w:val="Standaard"/>
    <w:unhideWhenUsed/>
    <w:rsid w:val="00B8215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rsid w:val="00B40986"/>
    <w:rPr>
      <w:color w:val="0000FF"/>
      <w:u w:val="single"/>
    </w:rPr>
  </w:style>
  <w:style w:type="character" w:styleId="Zwaar">
    <w:name w:val="Strong"/>
    <w:qFormat/>
    <w:rsid w:val="00B40986"/>
    <w:rPr>
      <w:b/>
      <w:bCs/>
    </w:rPr>
  </w:style>
  <w:style w:type="character" w:styleId="GevolgdeHyperlink">
    <w:name w:val="FollowedHyperlink"/>
    <w:rsid w:val="00B40986"/>
    <w:rPr>
      <w:color w:val="800080"/>
      <w:u w:val="single"/>
    </w:rPr>
  </w:style>
  <w:style w:type="character" w:styleId="HTML-citaat">
    <w:name w:val="HTML Cite"/>
    <w:rsid w:val="00B40986"/>
    <w:rPr>
      <w:i w:val="0"/>
      <w:iCs w:val="0"/>
      <w:color w:val="0E774A"/>
    </w:rPr>
  </w:style>
  <w:style w:type="paragraph" w:styleId="Bijschrift">
    <w:name w:val="caption"/>
    <w:basedOn w:val="Standaard"/>
    <w:next w:val="Standaard"/>
    <w:qFormat/>
    <w:rsid w:val="00B40986"/>
    <w:pPr>
      <w:overflowPunct w:val="0"/>
      <w:autoSpaceDE w:val="0"/>
      <w:autoSpaceDN w:val="0"/>
      <w:adjustRightInd w:val="0"/>
      <w:spacing w:line="284" w:lineRule="atLeast"/>
      <w:textAlignment w:val="baseline"/>
    </w:pPr>
    <w:rPr>
      <w:rFonts w:ascii="Univers" w:hAnsi="Univers"/>
      <w:b/>
      <w:sz w:val="28"/>
      <w:szCs w:val="20"/>
      <w:lang w:eastAsia="en-US"/>
    </w:rPr>
  </w:style>
  <w:style w:type="character" w:styleId="Verwijzingopmerking">
    <w:name w:val="annotation reference"/>
    <w:rsid w:val="00B4098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4098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40986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409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40986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B409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raster1-accent3">
    <w:name w:val="Medium Grid 1 Accent 3"/>
    <w:basedOn w:val="Standaardtabel"/>
    <w:uiPriority w:val="67"/>
    <w:rsid w:val="00B4098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9AD35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Revisie">
    <w:name w:val="Revision"/>
    <w:hidden/>
    <w:uiPriority w:val="99"/>
    <w:semiHidden/>
    <w:rsid w:val="00E92408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test.nl" TargetMode="External"/><Relationship Id="rId13" Type="http://schemas.openxmlformats.org/officeDocument/2006/relationships/hyperlink" Target="http://www.werk.nl" TargetMode="External"/><Relationship Id="rId18" Type="http://schemas.openxmlformats.org/officeDocument/2006/relationships/hyperlink" Target="http://www.tkmst.nl" TargetMode="External"/><Relationship Id="rId26" Type="http://schemas.openxmlformats.org/officeDocument/2006/relationships/hyperlink" Target="http://www.allehbomasters.nl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lerenenwerken.nl" TargetMode="External"/><Relationship Id="rId34" Type="http://schemas.openxmlformats.org/officeDocument/2006/relationships/hyperlink" Target="http://www.zz.n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erk.nl/werk_nl/werknemer/solliciteren/test" TargetMode="External"/><Relationship Id="rId17" Type="http://schemas.openxmlformats.org/officeDocument/2006/relationships/hyperlink" Target="http://www.hbostart.nl" TargetMode="External"/><Relationship Id="rId25" Type="http://schemas.openxmlformats.org/officeDocument/2006/relationships/hyperlink" Target="http://www.alleassociatedegrees.nl" TargetMode="External"/><Relationship Id="rId33" Type="http://schemas.openxmlformats.org/officeDocument/2006/relationships/hyperlink" Target="http://www.Eures.europa.eu/droppi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bostart.nl" TargetMode="External"/><Relationship Id="rId20" Type="http://schemas.openxmlformats.org/officeDocument/2006/relationships/hyperlink" Target="http://www.deassociatedegree.nl" TargetMode="External"/><Relationship Id="rId29" Type="http://schemas.openxmlformats.org/officeDocument/2006/relationships/hyperlink" Target="http://www.kansopwerk.n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rk.nl" TargetMode="External"/><Relationship Id="rId24" Type="http://schemas.openxmlformats.org/officeDocument/2006/relationships/hyperlink" Target="http://www.springest.nl" TargetMode="External"/><Relationship Id="rId32" Type="http://schemas.openxmlformats.org/officeDocument/2006/relationships/hyperlink" Target="http://www.stage.nl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iesmbo.nl" TargetMode="External"/><Relationship Id="rId23" Type="http://schemas.openxmlformats.org/officeDocument/2006/relationships/hyperlink" Target="http://www.werk.nl/werk_nl/werknemer/solliciteren/ontwikkel-uzelf/opleiding" TargetMode="External"/><Relationship Id="rId28" Type="http://schemas.openxmlformats.org/officeDocument/2006/relationships/hyperlink" Target="https://zeeland.lerenenwerken.n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expeditiework.nl" TargetMode="External"/><Relationship Id="rId19" Type="http://schemas.openxmlformats.org/officeDocument/2006/relationships/hyperlink" Target="http://www.opleidingenberoep.nl" TargetMode="External"/><Relationship Id="rId31" Type="http://schemas.openxmlformats.org/officeDocument/2006/relationships/hyperlink" Target="http://www.stageplaza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mediair.nl/testen-tools" TargetMode="External"/><Relationship Id="rId14" Type="http://schemas.openxmlformats.org/officeDocument/2006/relationships/hyperlink" Target="http://www.werk.nl/werk_nl/werknemer/solliciteren/test/beroep-zoeken" TargetMode="External"/><Relationship Id="rId22" Type="http://schemas.openxmlformats.org/officeDocument/2006/relationships/hyperlink" Target="http://www.werk-portal.nl" TargetMode="External"/><Relationship Id="rId27" Type="http://schemas.openxmlformats.org/officeDocument/2006/relationships/hyperlink" Target="http://www.vsnu.nl" TargetMode="External"/><Relationship Id="rId30" Type="http://schemas.openxmlformats.org/officeDocument/2006/relationships/hyperlink" Target="http://www.stagemarkt.nl/" TargetMode="External"/><Relationship Id="rId35" Type="http://schemas.openxmlformats.org/officeDocument/2006/relationships/hyperlink" Target="http://www.zeeuwsevacaturebank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080F-EB7C-499A-ACCC-41E5F730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AD49FFDF.dotm</Template>
  <TotalTime>0</TotalTime>
  <Pages>1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UWV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Schulpen, Maxime (M.A.J.A.)</dc:creator>
  <cp:lastModifiedBy>Dellebeke, Ine (E.P.)</cp:lastModifiedBy>
  <cp:revision>16</cp:revision>
  <cp:lastPrinted>2019-04-11T08:58:00Z</cp:lastPrinted>
  <dcterms:created xsi:type="dcterms:W3CDTF">2019-03-21T15:24:00Z</dcterms:created>
  <dcterms:modified xsi:type="dcterms:W3CDTF">2019-04-15T10:23:00Z</dcterms:modified>
</cp:coreProperties>
</file>