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E6" w:rsidRPr="004876FD" w:rsidRDefault="00AA30A2" w:rsidP="001E3220">
      <w:pPr>
        <w:rPr>
          <w:rFonts w:cs="Times New Roman"/>
          <w:b/>
          <w:szCs w:val="24"/>
        </w:rPr>
      </w:pPr>
      <w:r w:rsidRPr="004876FD">
        <w:rPr>
          <w:rFonts w:cs="Times New Roman"/>
          <w:b/>
          <w:szCs w:val="24"/>
        </w:rPr>
        <w:t>L</w:t>
      </w:r>
      <w:r w:rsidR="00925B80" w:rsidRPr="004876FD">
        <w:rPr>
          <w:rFonts w:cs="Times New Roman"/>
          <w:b/>
          <w:szCs w:val="24"/>
        </w:rPr>
        <w:t>WL Twente</w:t>
      </w:r>
    </w:p>
    <w:p w:rsidR="00AA30A2" w:rsidRPr="001E3220" w:rsidRDefault="00AA30A2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>Adres Leerwerkloket Twente</w:t>
      </w:r>
      <w:r w:rsidRPr="001E3220">
        <w:rPr>
          <w:rFonts w:eastAsia="Times New Roman" w:cs="Times New Roman"/>
          <w:szCs w:val="24"/>
          <w:lang w:eastAsia="nl-NL"/>
        </w:rPr>
        <w:br/>
        <w:t xml:space="preserve">Korte </w:t>
      </w:r>
      <w:proofErr w:type="spellStart"/>
      <w:r w:rsidRPr="001E3220">
        <w:rPr>
          <w:rFonts w:eastAsia="Times New Roman" w:cs="Times New Roman"/>
          <w:szCs w:val="24"/>
          <w:lang w:eastAsia="nl-NL"/>
        </w:rPr>
        <w:t>Hengelosestraat</w:t>
      </w:r>
      <w:proofErr w:type="spellEnd"/>
      <w:r w:rsidRPr="001E3220">
        <w:rPr>
          <w:rFonts w:eastAsia="Times New Roman" w:cs="Times New Roman"/>
          <w:szCs w:val="24"/>
          <w:lang w:eastAsia="nl-NL"/>
        </w:rPr>
        <w:t xml:space="preserve"> 1</w:t>
      </w:r>
      <w:r w:rsidRPr="001E3220">
        <w:rPr>
          <w:rFonts w:eastAsia="Times New Roman" w:cs="Times New Roman"/>
          <w:szCs w:val="24"/>
          <w:lang w:eastAsia="nl-NL"/>
        </w:rPr>
        <w:br/>
        <w:t xml:space="preserve">7511 JA Enschede </w:t>
      </w:r>
    </w:p>
    <w:p w:rsidR="00EE5131" w:rsidRDefault="00EE5131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</w:p>
    <w:p w:rsidR="00AA30A2" w:rsidRPr="001E3220" w:rsidRDefault="00AA30A2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 xml:space="preserve">Openingstijden 9.00 - 17.00 uur </w:t>
      </w:r>
    </w:p>
    <w:p w:rsidR="00AA30A2" w:rsidRPr="001E3220" w:rsidRDefault="00AA30A2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 xml:space="preserve">Telefoon 0621508414 </w:t>
      </w:r>
    </w:p>
    <w:p w:rsidR="00062AE7" w:rsidRDefault="00AA30A2" w:rsidP="004876FD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 xml:space="preserve">E-mail infotwente@lerenenwerken.nl </w:t>
      </w:r>
    </w:p>
    <w:p w:rsidR="004876FD" w:rsidRPr="001E3220" w:rsidRDefault="004876FD" w:rsidP="004876FD">
      <w:pPr>
        <w:spacing w:line="240" w:lineRule="auto"/>
        <w:rPr>
          <w:rFonts w:cs="Times New Roman"/>
          <w:szCs w:val="24"/>
        </w:rPr>
      </w:pPr>
    </w:p>
    <w:p w:rsidR="0025423A" w:rsidRDefault="0025423A">
      <w:pPr>
        <w:spacing w:after="2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AA30A2" w:rsidRPr="001E3220" w:rsidRDefault="00AA30A2" w:rsidP="001E3220">
      <w:pPr>
        <w:spacing w:line="240" w:lineRule="auto"/>
        <w:rPr>
          <w:rFonts w:cs="Times New Roman"/>
          <w:szCs w:val="24"/>
        </w:rPr>
      </w:pPr>
      <w:r w:rsidRPr="004876FD">
        <w:rPr>
          <w:rFonts w:cs="Times New Roman"/>
          <w:b/>
          <w:szCs w:val="24"/>
        </w:rPr>
        <w:lastRenderedPageBreak/>
        <w:t xml:space="preserve">LWL </w:t>
      </w:r>
      <w:r w:rsidR="0025423A">
        <w:rPr>
          <w:rFonts w:cs="Times New Roman"/>
          <w:b/>
          <w:szCs w:val="24"/>
        </w:rPr>
        <w:t>WEST BRABANT</w:t>
      </w:r>
    </w:p>
    <w:p w:rsidR="001E3220" w:rsidRP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  <w:r w:rsidRPr="001E3220">
        <w:rPr>
          <w:rFonts w:cs="Times New Roman"/>
          <w:szCs w:val="24"/>
        </w:rPr>
        <w:t xml:space="preserve">Etten-Leur, </w:t>
      </w:r>
      <w:proofErr w:type="spellStart"/>
      <w:r w:rsidRPr="001E3220">
        <w:rPr>
          <w:rFonts w:cs="Times New Roman"/>
          <w:szCs w:val="24"/>
        </w:rPr>
        <w:t>Roosendaalse</w:t>
      </w:r>
      <w:proofErr w:type="spellEnd"/>
      <w:r w:rsidRPr="001E3220">
        <w:rPr>
          <w:rFonts w:cs="Times New Roman"/>
          <w:szCs w:val="24"/>
        </w:rPr>
        <w:t xml:space="preserve"> weg 4</w:t>
      </w:r>
    </w:p>
    <w:p w:rsidR="001E3220" w:rsidRP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  <w:r w:rsidRPr="001E3220">
        <w:rPr>
          <w:rFonts w:cs="Times New Roman"/>
          <w:szCs w:val="24"/>
        </w:rPr>
        <w:t>Maandagochtend van 9.00-11.30 uur</w:t>
      </w:r>
    </w:p>
    <w:p w:rsid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</w:p>
    <w:p w:rsid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  <w:r w:rsidRPr="001E3220">
        <w:rPr>
          <w:rFonts w:cs="Times New Roman"/>
          <w:szCs w:val="24"/>
        </w:rPr>
        <w:t xml:space="preserve">Breda- ATEA Groep, </w:t>
      </w:r>
      <w:proofErr w:type="spellStart"/>
      <w:r w:rsidRPr="001E3220">
        <w:rPr>
          <w:rFonts w:cs="Times New Roman"/>
          <w:szCs w:val="24"/>
        </w:rPr>
        <w:t>Riethil</w:t>
      </w:r>
      <w:proofErr w:type="spellEnd"/>
      <w:r w:rsidRPr="001E3220">
        <w:rPr>
          <w:rFonts w:cs="Times New Roman"/>
          <w:szCs w:val="24"/>
        </w:rPr>
        <w:t xml:space="preserve"> 12</w:t>
      </w:r>
    </w:p>
    <w:p w:rsidR="001E3220" w:rsidRPr="001E3220" w:rsidRDefault="001E3220" w:rsidP="001E3220">
      <w:pPr>
        <w:pStyle w:val="Normaalweb"/>
        <w:spacing w:before="0" w:beforeAutospacing="0" w:after="0" w:afterAutospacing="0"/>
      </w:pPr>
      <w:r w:rsidRPr="001E3220">
        <w:t xml:space="preserve">Maandagochtend </w:t>
      </w:r>
      <w:r w:rsidRPr="001E3220">
        <w:rPr>
          <w:rStyle w:val="Nadruk"/>
        </w:rPr>
        <w:t>even weken</w:t>
      </w:r>
      <w:r w:rsidRPr="001E3220">
        <w:t> van 9.00-11.30 uur ()</w:t>
      </w:r>
    </w:p>
    <w:p w:rsid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</w:p>
    <w:p w:rsid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  <w:r w:rsidRPr="001E3220">
        <w:rPr>
          <w:rFonts w:cs="Times New Roman"/>
          <w:szCs w:val="24"/>
        </w:rPr>
        <w:t>Oosterhout, Slotjesveld 1</w:t>
      </w:r>
    </w:p>
    <w:p w:rsidR="001E3220" w:rsidRDefault="001E3220" w:rsidP="001E3220">
      <w:pPr>
        <w:spacing w:line="240" w:lineRule="auto"/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 xml:space="preserve">Dinsdagochtend </w:t>
      </w:r>
      <w:r w:rsidRPr="001E3220">
        <w:rPr>
          <w:rStyle w:val="Nadruk"/>
          <w:rFonts w:cs="Times New Roman"/>
          <w:szCs w:val="24"/>
        </w:rPr>
        <w:t>oneven weken</w:t>
      </w:r>
      <w:r w:rsidRPr="001E3220">
        <w:rPr>
          <w:rFonts w:cs="Times New Roman"/>
          <w:szCs w:val="24"/>
        </w:rPr>
        <w:t xml:space="preserve"> van 9.00-11.30 uur</w:t>
      </w:r>
    </w:p>
    <w:p w:rsid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</w:p>
    <w:p w:rsidR="001E3220" w:rsidRDefault="001E3220" w:rsidP="001E3220">
      <w:pPr>
        <w:spacing w:line="240" w:lineRule="auto"/>
        <w:rPr>
          <w:rFonts w:eastAsia="Times New Roman" w:cs="Times New Roman"/>
          <w:i/>
          <w:iCs/>
          <w:szCs w:val="24"/>
          <w:lang w:eastAsia="nl-NL"/>
        </w:rPr>
      </w:pPr>
      <w:r w:rsidRPr="001E3220">
        <w:rPr>
          <w:rFonts w:cs="Times New Roman"/>
          <w:szCs w:val="24"/>
        </w:rPr>
        <w:t>Roosendaal, Dunantstraat 80</w:t>
      </w:r>
    </w:p>
    <w:p w:rsidR="001E3220" w:rsidRDefault="001E3220" w:rsidP="001E3220">
      <w:pPr>
        <w:spacing w:line="240" w:lineRule="auto"/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 xml:space="preserve">Dinsdagochtend van 9.30-12.00 uur </w:t>
      </w:r>
    </w:p>
    <w:p w:rsidR="001E3220" w:rsidRDefault="001E3220" w:rsidP="001E3220">
      <w:pPr>
        <w:spacing w:line="240" w:lineRule="auto"/>
        <w:rPr>
          <w:rFonts w:cs="Times New Roman"/>
          <w:szCs w:val="24"/>
        </w:rPr>
      </w:pPr>
    </w:p>
    <w:p w:rsidR="001E3220" w:rsidRDefault="001E3220" w:rsidP="001E3220">
      <w:pPr>
        <w:spacing w:line="240" w:lineRule="auto"/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>Werkplein Breda, Claudius Prinsenlaan 14</w:t>
      </w:r>
    </w:p>
    <w:p w:rsidR="001E3220" w:rsidRDefault="001E3220" w:rsidP="001E3220">
      <w:pPr>
        <w:spacing w:line="240" w:lineRule="auto"/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>Woensdagochtend van 9.00-11.30 uur</w:t>
      </w:r>
    </w:p>
    <w:p w:rsidR="001E3220" w:rsidRDefault="001E3220" w:rsidP="001E3220">
      <w:pPr>
        <w:spacing w:line="240" w:lineRule="auto"/>
        <w:rPr>
          <w:rFonts w:cs="Times New Roman"/>
          <w:szCs w:val="24"/>
        </w:rPr>
      </w:pPr>
    </w:p>
    <w:p w:rsidR="001E3220" w:rsidRDefault="001E3220" w:rsidP="001E3220">
      <w:pPr>
        <w:spacing w:line="240" w:lineRule="auto"/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>Bergen op Zoom, Jacob Obrechtlaan 4</w:t>
      </w:r>
    </w:p>
    <w:p w:rsidR="001E3220" w:rsidRDefault="001E3220" w:rsidP="001E3220">
      <w:pPr>
        <w:pStyle w:val="Normaalweb"/>
        <w:spacing w:before="0" w:beforeAutospacing="0" w:after="0" w:afterAutospacing="0"/>
      </w:pPr>
      <w:r w:rsidRPr="001E3220">
        <w:t>Woen</w:t>
      </w:r>
      <w:r>
        <w:t>sdagochtend van 9.00-11.30 uur</w:t>
      </w:r>
    </w:p>
    <w:p w:rsidR="001E3220" w:rsidRDefault="001E3220" w:rsidP="001E3220">
      <w:pPr>
        <w:pStyle w:val="Normaalweb"/>
        <w:spacing w:before="0" w:beforeAutospacing="0" w:after="0" w:afterAutospacing="0"/>
      </w:pPr>
    </w:p>
    <w:p w:rsidR="00AA30A2" w:rsidRPr="001E3220" w:rsidRDefault="00AA30A2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i/>
          <w:iCs/>
          <w:szCs w:val="24"/>
          <w:lang w:eastAsia="nl-NL"/>
        </w:rPr>
        <w:t>Het Leerwerkadvies houdt inloopspreekuren in de volgende plaatsen:</w:t>
      </w:r>
    </w:p>
    <w:p w:rsidR="00AA30A2" w:rsidRPr="001E3220" w:rsidRDefault="00AA30A2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i/>
          <w:iCs/>
          <w:szCs w:val="24"/>
          <w:lang w:eastAsia="nl-NL"/>
        </w:rPr>
        <w:t>Bergen op Zoom, Roosendaal, Etten-Leur, Breda (2 locaties) en Oosterhout.</w:t>
      </w:r>
    </w:p>
    <w:p w:rsidR="00AA30A2" w:rsidRPr="001E3220" w:rsidRDefault="00AA30A2" w:rsidP="001E3220">
      <w:pPr>
        <w:pStyle w:val="Normaalweb"/>
        <w:spacing w:before="0" w:beforeAutospacing="0" w:after="0" w:afterAutospacing="0"/>
      </w:pPr>
      <w:r w:rsidRPr="001E3220">
        <w:rPr>
          <w:rStyle w:val="Zwaar"/>
          <w:i/>
          <w:iCs/>
        </w:rPr>
        <w:t>Tijdens de schoolvakanties zijn er geen inloopspreekuren!</w:t>
      </w:r>
    </w:p>
    <w:p w:rsidR="00AA30A2" w:rsidRPr="001E3220" w:rsidRDefault="00AA30A2" w:rsidP="001E3220">
      <w:pPr>
        <w:pStyle w:val="Normaalweb"/>
        <w:spacing w:before="0" w:beforeAutospacing="0" w:after="0" w:afterAutospacing="0"/>
      </w:pPr>
      <w:r w:rsidRPr="001E3220">
        <w:rPr>
          <w:rStyle w:val="Nadruk"/>
        </w:rPr>
        <w:t> </w:t>
      </w:r>
    </w:p>
    <w:p w:rsidR="001E3220" w:rsidRDefault="001E3220" w:rsidP="001E3220">
      <w:pPr>
        <w:pStyle w:val="Normaalweb"/>
        <w:spacing w:before="0" w:beforeAutospacing="0" w:after="0" w:afterAutospacing="0"/>
      </w:pPr>
    </w:p>
    <w:p w:rsidR="0025423A" w:rsidRDefault="0025423A">
      <w:pPr>
        <w:spacing w:after="200"/>
        <w:rPr>
          <w:rFonts w:eastAsia="Times New Roman" w:cs="Times New Roman"/>
          <w:b/>
          <w:szCs w:val="24"/>
          <w:lang w:eastAsia="nl-NL"/>
        </w:rPr>
      </w:pPr>
      <w:r>
        <w:rPr>
          <w:b/>
        </w:rPr>
        <w:br w:type="page"/>
      </w:r>
    </w:p>
    <w:p w:rsidR="00AA30A2" w:rsidRPr="004876FD" w:rsidRDefault="001E3220" w:rsidP="001E3220">
      <w:pPr>
        <w:pStyle w:val="Normaalweb"/>
        <w:spacing w:before="0" w:beforeAutospacing="0" w:after="0" w:afterAutospacing="0"/>
        <w:rPr>
          <w:b/>
        </w:rPr>
      </w:pPr>
      <w:r w:rsidRPr="004876FD">
        <w:rPr>
          <w:b/>
        </w:rPr>
        <w:lastRenderedPageBreak/>
        <w:t>ZEELAND</w:t>
      </w:r>
    </w:p>
    <w:p w:rsidR="0025423A" w:rsidRPr="0025423A" w:rsidRDefault="0025423A" w:rsidP="0025423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nl-NL"/>
        </w:rPr>
      </w:pPr>
      <w:r w:rsidRPr="0025423A">
        <w:rPr>
          <w:rFonts w:eastAsia="Times New Roman" w:cs="Times New Roman"/>
          <w:szCs w:val="24"/>
          <w:lang w:eastAsia="nl-NL"/>
        </w:rPr>
        <w:t xml:space="preserve">De Leerwerkadviseurs zijn </w:t>
      </w:r>
      <w:r w:rsidRPr="0025423A">
        <w:rPr>
          <w:rFonts w:eastAsia="Times New Roman" w:cs="Times New Roman"/>
          <w:szCs w:val="24"/>
          <w:u w:val="single"/>
          <w:lang w:eastAsia="nl-NL"/>
        </w:rPr>
        <w:t>op afspraak</w:t>
      </w:r>
      <w:r w:rsidRPr="0025423A">
        <w:rPr>
          <w:rFonts w:eastAsia="Times New Roman" w:cs="Times New Roman"/>
          <w:szCs w:val="24"/>
          <w:lang w:eastAsia="nl-NL"/>
        </w:rPr>
        <w:t> te vinden op de volgende Werkpleinen:</w:t>
      </w:r>
    </w:p>
    <w:p w:rsidR="00EE5131" w:rsidRDefault="0025423A" w:rsidP="0025423A">
      <w:pPr>
        <w:rPr>
          <w:rFonts w:eastAsia="Times New Roman" w:cs="Times New Roman"/>
          <w:szCs w:val="24"/>
          <w:lang w:eastAsia="nl-NL"/>
        </w:rPr>
      </w:pPr>
      <w:r w:rsidRPr="0025423A">
        <w:rPr>
          <w:rFonts w:eastAsia="Times New Roman" w:cs="Times New Roman"/>
          <w:b/>
          <w:bCs/>
          <w:szCs w:val="24"/>
          <w:lang w:eastAsia="nl-NL"/>
        </w:rPr>
        <w:t>Oosterschelderegio - Stadskantoor Goes, M.A. de Ruijterlaan 2, 4460 AC Goes</w:t>
      </w:r>
      <w:r w:rsidRPr="0025423A">
        <w:rPr>
          <w:rFonts w:eastAsia="Times New Roman" w:cs="Times New Roman"/>
          <w:szCs w:val="24"/>
          <w:lang w:eastAsia="nl-NL"/>
        </w:rPr>
        <w:t xml:space="preserve"> </w:t>
      </w:r>
    </w:p>
    <w:p w:rsidR="0025423A" w:rsidRPr="001E3220" w:rsidRDefault="0025423A" w:rsidP="0025423A">
      <w:pPr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 xml:space="preserve">Voor de locatie Goes geldt echter dat er gewerkt wordt met Inloopspreekuren. Deze vinden iedere 2 weken plaats op donderdag van 10:00 uur tot 13:00 uur in het stadskantoor te Goes. Let op; de spreekuren vinden alleen plaats in de even weken. </w:t>
      </w:r>
    </w:p>
    <w:p w:rsidR="0025423A" w:rsidRPr="0025423A" w:rsidRDefault="0025423A" w:rsidP="0025423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nl-NL"/>
        </w:rPr>
      </w:pPr>
      <w:r w:rsidRPr="0025423A">
        <w:rPr>
          <w:rFonts w:eastAsia="Times New Roman" w:cs="Times New Roman"/>
          <w:b/>
          <w:bCs/>
          <w:szCs w:val="24"/>
          <w:lang w:eastAsia="nl-NL"/>
        </w:rPr>
        <w:t>Zeeuws-Vlaanderen - Stadskantoor Terneuzen, Stadhuisplein 1, 4531 GZ Terneuzen</w:t>
      </w:r>
    </w:p>
    <w:p w:rsidR="0025423A" w:rsidRPr="0025423A" w:rsidRDefault="0025423A" w:rsidP="0025423A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nl-NL"/>
        </w:rPr>
      </w:pPr>
      <w:r w:rsidRPr="0025423A">
        <w:rPr>
          <w:rFonts w:eastAsia="Times New Roman" w:cs="Times New Roman"/>
          <w:b/>
          <w:bCs/>
          <w:szCs w:val="24"/>
          <w:lang w:eastAsia="nl-NL"/>
        </w:rPr>
        <w:t xml:space="preserve">Walcheren - </w:t>
      </w:r>
      <w:proofErr w:type="spellStart"/>
      <w:r w:rsidRPr="0025423A">
        <w:rPr>
          <w:rFonts w:eastAsia="Times New Roman" w:cs="Times New Roman"/>
          <w:b/>
          <w:bCs/>
          <w:szCs w:val="24"/>
          <w:lang w:eastAsia="nl-NL"/>
        </w:rPr>
        <w:t>Orionis</w:t>
      </w:r>
      <w:proofErr w:type="spellEnd"/>
      <w:r w:rsidRPr="0025423A">
        <w:rPr>
          <w:rFonts w:eastAsia="Times New Roman" w:cs="Times New Roman"/>
          <w:b/>
          <w:bCs/>
          <w:szCs w:val="24"/>
          <w:lang w:eastAsia="nl-NL"/>
        </w:rPr>
        <w:t xml:space="preserve">, </w:t>
      </w:r>
      <w:proofErr w:type="spellStart"/>
      <w:r w:rsidRPr="0025423A">
        <w:rPr>
          <w:rFonts w:eastAsia="Times New Roman" w:cs="Times New Roman"/>
          <w:b/>
          <w:bCs/>
          <w:szCs w:val="24"/>
          <w:lang w:eastAsia="nl-NL"/>
        </w:rPr>
        <w:t>Oostsouburgseweg</w:t>
      </w:r>
      <w:proofErr w:type="spellEnd"/>
      <w:r w:rsidRPr="0025423A">
        <w:rPr>
          <w:rFonts w:eastAsia="Times New Roman" w:cs="Times New Roman"/>
          <w:b/>
          <w:bCs/>
          <w:szCs w:val="24"/>
          <w:lang w:eastAsia="nl-NL"/>
        </w:rPr>
        <w:t xml:space="preserve"> 10, 4382 NH Vlissingen</w:t>
      </w:r>
    </w:p>
    <w:p w:rsidR="001E3220" w:rsidRPr="001E3220" w:rsidRDefault="001E3220" w:rsidP="001E3220">
      <w:pPr>
        <w:rPr>
          <w:rFonts w:eastAsia="Times New Roman" w:cs="Times New Roman"/>
          <w:szCs w:val="24"/>
          <w:lang w:eastAsia="nl-NL"/>
        </w:rPr>
      </w:pPr>
    </w:p>
    <w:p w:rsidR="001E3220" w:rsidRPr="001E3220" w:rsidRDefault="001E3220" w:rsidP="001E3220">
      <w:pPr>
        <w:rPr>
          <w:rFonts w:eastAsia="Times New Roman" w:cs="Times New Roman"/>
          <w:szCs w:val="24"/>
          <w:lang w:eastAsia="nl-NL"/>
        </w:rPr>
      </w:pPr>
    </w:p>
    <w:p w:rsidR="001E3220" w:rsidRPr="001E3220" w:rsidRDefault="001E3220" w:rsidP="001E3220">
      <w:pPr>
        <w:rPr>
          <w:rFonts w:eastAsia="Times New Roman" w:cs="Times New Roman"/>
          <w:szCs w:val="24"/>
          <w:lang w:eastAsia="nl-NL"/>
        </w:rPr>
      </w:pPr>
    </w:p>
    <w:p w:rsidR="001E3220" w:rsidRDefault="001E3220">
      <w:pPr>
        <w:rPr>
          <w:rFonts w:eastAsia="Times New Roman" w:cs="Times New Roman"/>
          <w:szCs w:val="24"/>
          <w:lang w:eastAsia="nl-NL"/>
        </w:rPr>
      </w:pPr>
      <w:r>
        <w:rPr>
          <w:rFonts w:eastAsia="Times New Roman" w:cs="Times New Roman"/>
          <w:szCs w:val="24"/>
          <w:lang w:eastAsia="nl-NL"/>
        </w:rPr>
        <w:br w:type="page"/>
      </w:r>
    </w:p>
    <w:p w:rsidR="00AA30A2" w:rsidRPr="004876FD" w:rsidRDefault="00AA30A2" w:rsidP="001E3220">
      <w:pPr>
        <w:rPr>
          <w:b/>
        </w:rPr>
      </w:pPr>
      <w:r w:rsidRPr="004876FD">
        <w:rPr>
          <w:b/>
        </w:rPr>
        <w:lastRenderedPageBreak/>
        <w:t>ACHTERHOEK</w:t>
      </w:r>
    </w:p>
    <w:p w:rsidR="00AA30A2" w:rsidRPr="001E3220" w:rsidRDefault="00AA30A2" w:rsidP="001E3220">
      <w:r w:rsidRPr="001E3220">
        <w:t>Werkplein</w:t>
      </w:r>
      <w:r w:rsidR="001E3220">
        <w:t xml:space="preserve"> Do</w:t>
      </w:r>
      <w:r w:rsidR="005557C7">
        <w:t>etin</w:t>
      </w:r>
      <w:r w:rsidRPr="001E3220">
        <w:t>chem</w:t>
      </w:r>
    </w:p>
    <w:p w:rsidR="001E3220" w:rsidRPr="001E3220" w:rsidRDefault="001E3220" w:rsidP="00144206">
      <w:proofErr w:type="spellStart"/>
      <w:r w:rsidRPr="001E3220">
        <w:t>Terborgseweg</w:t>
      </w:r>
      <w:proofErr w:type="spellEnd"/>
      <w:r w:rsidRPr="001E3220">
        <w:t xml:space="preserve"> 136</w:t>
      </w:r>
    </w:p>
    <w:p w:rsidR="00062AE7" w:rsidRPr="001E3220" w:rsidRDefault="001E3220" w:rsidP="00144206">
      <w:r w:rsidRPr="001E3220">
        <w:t>7005 BD Doetinchem</w:t>
      </w:r>
    </w:p>
    <w:p w:rsidR="001E3220" w:rsidRPr="00144206" w:rsidRDefault="001E3220" w:rsidP="00144206">
      <w:pPr>
        <w:pStyle w:val="Kop2"/>
        <w:spacing w:before="0" w:beforeAutospacing="0" w:after="0" w:afterAutospacing="0"/>
        <w:rPr>
          <w:b w:val="0"/>
          <w:sz w:val="24"/>
          <w:szCs w:val="24"/>
        </w:rPr>
      </w:pPr>
    </w:p>
    <w:p w:rsidR="0025423A" w:rsidRDefault="0025423A">
      <w:pPr>
        <w:spacing w:after="200"/>
        <w:rPr>
          <w:rFonts w:eastAsia="Times New Roman" w:cs="Times New Roman"/>
          <w:b/>
          <w:bCs/>
          <w:szCs w:val="24"/>
          <w:lang w:eastAsia="nl-NL"/>
        </w:rPr>
      </w:pPr>
      <w:r>
        <w:rPr>
          <w:szCs w:val="24"/>
        </w:rPr>
        <w:br w:type="page"/>
      </w:r>
    </w:p>
    <w:p w:rsidR="00AA30A2" w:rsidRPr="004876FD" w:rsidRDefault="001E3220" w:rsidP="00144206">
      <w:pPr>
        <w:pStyle w:val="Kop2"/>
        <w:spacing w:before="0" w:beforeAutospacing="0" w:after="0" w:afterAutospacing="0"/>
        <w:rPr>
          <w:sz w:val="24"/>
          <w:szCs w:val="24"/>
        </w:rPr>
      </w:pPr>
      <w:r w:rsidRPr="004876FD">
        <w:rPr>
          <w:sz w:val="24"/>
          <w:szCs w:val="24"/>
        </w:rPr>
        <w:lastRenderedPageBreak/>
        <w:t>Leerwerkl</w:t>
      </w:r>
      <w:r w:rsidR="00AA30A2" w:rsidRPr="004876FD">
        <w:rPr>
          <w:sz w:val="24"/>
          <w:szCs w:val="24"/>
        </w:rPr>
        <w:t>oket A</w:t>
      </w:r>
      <w:r w:rsidRPr="004876FD">
        <w:rPr>
          <w:sz w:val="24"/>
          <w:szCs w:val="24"/>
        </w:rPr>
        <w:t xml:space="preserve">lblasserwaard </w:t>
      </w:r>
      <w:proofErr w:type="spellStart"/>
      <w:r w:rsidRPr="004876FD">
        <w:rPr>
          <w:sz w:val="24"/>
          <w:szCs w:val="24"/>
        </w:rPr>
        <w:t>Vijfheerenland</w:t>
      </w:r>
      <w:proofErr w:type="spellEnd"/>
    </w:p>
    <w:p w:rsidR="00144206" w:rsidRPr="00144206" w:rsidRDefault="00AA30A2" w:rsidP="00144206">
      <w:pPr>
        <w:pStyle w:val="Normaalweb"/>
        <w:spacing w:before="0" w:beforeAutospacing="0" w:after="0" w:afterAutospacing="0"/>
        <w:rPr>
          <w:rStyle w:val="Zwaar"/>
          <w:b w:val="0"/>
        </w:rPr>
      </w:pPr>
      <w:r w:rsidRPr="00144206">
        <w:rPr>
          <w:rStyle w:val="Zwaar"/>
          <w:b w:val="0"/>
        </w:rPr>
        <w:t>Werkplein Gorinchem</w:t>
      </w:r>
    </w:p>
    <w:p w:rsidR="00144206" w:rsidRPr="00144206" w:rsidRDefault="00144206" w:rsidP="00144206">
      <w:pPr>
        <w:pStyle w:val="Normaalweb"/>
        <w:spacing w:before="0" w:beforeAutospacing="0" w:after="0" w:afterAutospacing="0"/>
        <w:rPr>
          <w:rStyle w:val="Zwaar"/>
          <w:b w:val="0"/>
        </w:rPr>
      </w:pPr>
      <w:r w:rsidRPr="00144206">
        <w:rPr>
          <w:rStyle w:val="Zwaar"/>
          <w:b w:val="0"/>
        </w:rPr>
        <w:t>Stadhuisplein 2</w:t>
      </w:r>
    </w:p>
    <w:p w:rsidR="00144206" w:rsidRPr="00144206" w:rsidRDefault="00144206" w:rsidP="00144206">
      <w:pPr>
        <w:pStyle w:val="Normaalweb"/>
        <w:spacing w:before="0" w:beforeAutospacing="0" w:after="0" w:afterAutospacing="0"/>
        <w:rPr>
          <w:rStyle w:val="Zwaar"/>
          <w:b w:val="0"/>
        </w:rPr>
      </w:pPr>
      <w:r w:rsidRPr="00144206">
        <w:rPr>
          <w:rStyle w:val="Zwaar"/>
          <w:b w:val="0"/>
        </w:rPr>
        <w:t>4205 AZ Gorinchem</w:t>
      </w:r>
    </w:p>
    <w:p w:rsidR="00144206" w:rsidRPr="00144206" w:rsidRDefault="00144206" w:rsidP="00144206">
      <w:pPr>
        <w:pStyle w:val="Normaalweb"/>
        <w:spacing w:before="0" w:beforeAutospacing="0" w:after="0" w:afterAutospacing="0"/>
        <w:rPr>
          <w:rStyle w:val="Zwaar"/>
          <w:b w:val="0"/>
        </w:rPr>
      </w:pPr>
    </w:p>
    <w:p w:rsidR="00AA30A2" w:rsidRPr="00144206" w:rsidRDefault="00AA30A2" w:rsidP="00144206">
      <w:pPr>
        <w:pStyle w:val="Normaalweb"/>
        <w:spacing w:before="0" w:beforeAutospacing="0" w:after="0" w:afterAutospacing="0"/>
        <w:rPr>
          <w:b/>
        </w:rPr>
      </w:pPr>
      <w:r w:rsidRPr="00144206">
        <w:rPr>
          <w:rStyle w:val="Zwaar"/>
          <w:b w:val="0"/>
        </w:rPr>
        <w:t>ROC Da Vinci Gorinchem</w:t>
      </w:r>
    </w:p>
    <w:p w:rsidR="00062AE7" w:rsidRPr="00144206" w:rsidRDefault="00144206" w:rsidP="00144206">
      <w:pPr>
        <w:pStyle w:val="Kop2"/>
        <w:spacing w:before="0" w:beforeAutospacing="0" w:after="0" w:afterAutospacing="0"/>
        <w:rPr>
          <w:b w:val="0"/>
          <w:color w:val="FF0000"/>
          <w:sz w:val="24"/>
          <w:szCs w:val="24"/>
        </w:rPr>
      </w:pPr>
      <w:r w:rsidRPr="00144206">
        <w:rPr>
          <w:b w:val="0"/>
          <w:color w:val="FF0000"/>
          <w:sz w:val="24"/>
          <w:szCs w:val="24"/>
        </w:rPr>
        <w:t>Adres?</w:t>
      </w:r>
    </w:p>
    <w:p w:rsidR="00062AE7" w:rsidRPr="001E3220" w:rsidRDefault="00062AE7" w:rsidP="00144206">
      <w:pPr>
        <w:pStyle w:val="Kop2"/>
        <w:spacing w:before="0" w:beforeAutospacing="0" w:after="0" w:afterAutospacing="0"/>
        <w:rPr>
          <w:sz w:val="24"/>
          <w:szCs w:val="24"/>
        </w:rPr>
      </w:pPr>
    </w:p>
    <w:p w:rsidR="0025423A" w:rsidRDefault="0025423A">
      <w:pPr>
        <w:spacing w:after="200"/>
        <w:rPr>
          <w:rFonts w:eastAsia="Times New Roman" w:cs="Times New Roman"/>
          <w:b/>
          <w:bCs/>
          <w:szCs w:val="24"/>
          <w:lang w:eastAsia="nl-NL"/>
        </w:rPr>
      </w:pPr>
      <w:r>
        <w:rPr>
          <w:szCs w:val="24"/>
        </w:rPr>
        <w:br w:type="page"/>
      </w:r>
    </w:p>
    <w:p w:rsidR="00AA30A2" w:rsidRPr="001E3220" w:rsidRDefault="00AA30A2" w:rsidP="00144206">
      <w:pPr>
        <w:pStyle w:val="Kop2"/>
        <w:spacing w:before="0" w:beforeAutospacing="0" w:after="0" w:afterAutospacing="0"/>
        <w:rPr>
          <w:sz w:val="24"/>
          <w:szCs w:val="24"/>
        </w:rPr>
      </w:pPr>
      <w:r w:rsidRPr="001E3220">
        <w:rPr>
          <w:sz w:val="24"/>
          <w:szCs w:val="24"/>
        </w:rPr>
        <w:lastRenderedPageBreak/>
        <w:t>Leerwerkl</w:t>
      </w:r>
      <w:r w:rsidR="00144206">
        <w:rPr>
          <w:sz w:val="24"/>
          <w:szCs w:val="24"/>
        </w:rPr>
        <w:t>oket</w:t>
      </w:r>
      <w:r w:rsidRPr="001E3220">
        <w:rPr>
          <w:sz w:val="24"/>
          <w:szCs w:val="24"/>
        </w:rPr>
        <w:t xml:space="preserve"> Amersfoort</w:t>
      </w:r>
    </w:p>
    <w:p w:rsidR="00AA30A2" w:rsidRPr="001E3220" w:rsidRDefault="00AA30A2" w:rsidP="00144206">
      <w:pPr>
        <w:pStyle w:val="Normaalweb"/>
        <w:spacing w:before="0" w:beforeAutospacing="0" w:after="0" w:afterAutospacing="0"/>
      </w:pPr>
      <w:r w:rsidRPr="001E3220">
        <w:t>Postbus 3000</w:t>
      </w:r>
      <w:r w:rsidRPr="001E3220">
        <w:br/>
        <w:t>3800 DA Amersfoort</w:t>
      </w:r>
    </w:p>
    <w:p w:rsidR="00AA30A2" w:rsidRPr="001E3220" w:rsidRDefault="00AA30A2" w:rsidP="00144206">
      <w:pPr>
        <w:pStyle w:val="Normaalweb"/>
        <w:spacing w:before="0" w:beforeAutospacing="0" w:after="0" w:afterAutospacing="0"/>
      </w:pPr>
      <w:r w:rsidRPr="001E3220">
        <w:t>Stadsring 75</w:t>
      </w:r>
      <w:r w:rsidRPr="001E3220">
        <w:br/>
        <w:t>3811 HN Amersfoort</w:t>
      </w:r>
    </w:p>
    <w:p w:rsidR="00AA30A2" w:rsidRPr="001E3220" w:rsidRDefault="00AA30A2" w:rsidP="001E3220">
      <w:pPr>
        <w:pStyle w:val="Normaalweb"/>
        <w:spacing w:after="0" w:afterAutospacing="0"/>
      </w:pPr>
      <w:r w:rsidRPr="001E3220">
        <w:t>Telefoon: 06 2128 1655</w:t>
      </w:r>
      <w:r w:rsidRPr="001E3220">
        <w:br/>
      </w:r>
      <w:hyperlink r:id="rId7" w:history="1">
        <w:r w:rsidRPr="001E3220">
          <w:rPr>
            <w:rStyle w:val="Hyperlink"/>
          </w:rPr>
          <w:t>info@leerwerkmail.nl</w:t>
        </w:r>
      </w:hyperlink>
    </w:p>
    <w:p w:rsidR="00AA30A2" w:rsidRPr="001E3220" w:rsidRDefault="007E7263" w:rsidP="001E3220">
      <w:pPr>
        <w:spacing w:before="100" w:beforeAutospacing="1" w:line="240" w:lineRule="auto"/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>Het leerwerkloket is van maandag t/m vrijdag van 8.30 uur tot 17.00 bereikbaar.</w:t>
      </w:r>
    </w:p>
    <w:p w:rsidR="00144206" w:rsidRDefault="00144206" w:rsidP="00144206"/>
    <w:p w:rsidR="0025423A" w:rsidRDefault="0025423A">
      <w:pPr>
        <w:spacing w:after="200"/>
        <w:rPr>
          <w:b/>
        </w:rPr>
      </w:pPr>
      <w:r>
        <w:rPr>
          <w:b/>
        </w:rPr>
        <w:br w:type="page"/>
      </w:r>
    </w:p>
    <w:p w:rsidR="00144206" w:rsidRPr="004876FD" w:rsidRDefault="00144206" w:rsidP="00144206">
      <w:pPr>
        <w:rPr>
          <w:b/>
        </w:rPr>
      </w:pPr>
      <w:r w:rsidRPr="004876FD">
        <w:rPr>
          <w:b/>
        </w:rPr>
        <w:lastRenderedPageBreak/>
        <w:t>Leerwerkloket Apeldoorn</w:t>
      </w:r>
    </w:p>
    <w:p w:rsidR="007E7263" w:rsidRPr="00144206" w:rsidRDefault="007E7263" w:rsidP="00144206">
      <w:r w:rsidRPr="00144206">
        <w:t xml:space="preserve">Werkplein </w:t>
      </w:r>
      <w:proofErr w:type="spellStart"/>
      <w:r w:rsidRPr="00144206">
        <w:t>Activerium</w:t>
      </w:r>
      <w:proofErr w:type="spellEnd"/>
    </w:p>
    <w:p w:rsidR="007E7263" w:rsidRPr="00144206" w:rsidRDefault="007E7263" w:rsidP="00144206">
      <w:r w:rsidRPr="00144206">
        <w:t xml:space="preserve">Deventerstraat 46 </w:t>
      </w:r>
    </w:p>
    <w:p w:rsidR="00062AE7" w:rsidRPr="00144206" w:rsidRDefault="007E7263" w:rsidP="00144206">
      <w:r w:rsidRPr="00144206">
        <w:t>7311 LX Apeldoorn</w:t>
      </w:r>
    </w:p>
    <w:p w:rsidR="00062AE7" w:rsidRPr="001E3220" w:rsidRDefault="00062AE7" w:rsidP="001E3220">
      <w:pPr>
        <w:rPr>
          <w:rFonts w:cs="Times New Roman"/>
          <w:szCs w:val="24"/>
        </w:rPr>
      </w:pPr>
      <w:r w:rsidRPr="001E3220">
        <w:rPr>
          <w:rFonts w:cs="Times New Roman"/>
          <w:szCs w:val="24"/>
        </w:rPr>
        <w:br w:type="page"/>
      </w:r>
    </w:p>
    <w:p w:rsidR="00144206" w:rsidRPr="004876FD" w:rsidRDefault="00144206" w:rsidP="00144206">
      <w:pPr>
        <w:rPr>
          <w:b/>
        </w:rPr>
      </w:pPr>
      <w:r w:rsidRPr="004876FD">
        <w:rPr>
          <w:b/>
        </w:rPr>
        <w:lastRenderedPageBreak/>
        <w:t>Lee</w:t>
      </w:r>
      <w:r w:rsidR="004876FD" w:rsidRPr="004876FD">
        <w:rPr>
          <w:b/>
        </w:rPr>
        <w:t>r</w:t>
      </w:r>
      <w:r w:rsidRPr="004876FD">
        <w:rPr>
          <w:b/>
        </w:rPr>
        <w:t>werkloket Groningen</w:t>
      </w:r>
    </w:p>
    <w:p w:rsidR="00144206" w:rsidRDefault="00144206" w:rsidP="00144206">
      <w:r>
        <w:t>Harm Buiterplein 1</w:t>
      </w:r>
    </w:p>
    <w:p w:rsidR="007E7263" w:rsidRDefault="00144206" w:rsidP="00144206">
      <w:r w:rsidRPr="00144206">
        <w:t>9723 ZR</w:t>
      </w:r>
      <w:r>
        <w:t xml:space="preserve"> Groningen</w:t>
      </w:r>
    </w:p>
    <w:p w:rsidR="00144206" w:rsidRDefault="00144206" w:rsidP="00144206">
      <w:r w:rsidRPr="00144206">
        <w:t>Ma. t/m Donderdag geopend van 9.00 tot 17.00 uur.</w:t>
      </w:r>
    </w:p>
    <w:p w:rsidR="00144206" w:rsidRDefault="00144206" w:rsidP="00144206">
      <w:r w:rsidRPr="00144206">
        <w:t>0900-9294</w:t>
      </w:r>
    </w:p>
    <w:p w:rsidR="00144206" w:rsidRDefault="00B167AA" w:rsidP="00144206">
      <w:hyperlink r:id="rId8" w:history="1">
        <w:r w:rsidR="00144206" w:rsidRPr="00144206">
          <w:rPr>
            <w:rStyle w:val="Hyperlink"/>
          </w:rPr>
          <w:t>groningen@lerenenwerken.nl</w:t>
        </w:r>
      </w:hyperlink>
    </w:p>
    <w:p w:rsidR="00144206" w:rsidRDefault="00144206" w:rsidP="00144206"/>
    <w:p w:rsidR="00144206" w:rsidRDefault="00144206" w:rsidP="00144206">
      <w:r w:rsidRPr="00144206">
        <w:t>Singel 27</w:t>
      </w:r>
    </w:p>
    <w:p w:rsidR="00144206" w:rsidRDefault="00144206" w:rsidP="00144206">
      <w:r w:rsidRPr="00144206">
        <w:t xml:space="preserve"> 9934 BR</w:t>
      </w:r>
      <w:r>
        <w:t xml:space="preserve"> Delfzijl</w:t>
      </w:r>
    </w:p>
    <w:p w:rsidR="00144206" w:rsidRDefault="00144206" w:rsidP="00144206">
      <w:r w:rsidRPr="00144206">
        <w:t>0900-9294</w:t>
      </w:r>
    </w:p>
    <w:p w:rsidR="00144206" w:rsidRDefault="00B167AA" w:rsidP="00144206">
      <w:hyperlink r:id="rId9" w:history="1">
        <w:r w:rsidR="00144206" w:rsidRPr="00144206">
          <w:rPr>
            <w:rStyle w:val="Hyperlink"/>
          </w:rPr>
          <w:t>groningen@lerenenwerken.nl</w:t>
        </w:r>
      </w:hyperlink>
    </w:p>
    <w:p w:rsidR="00144206" w:rsidRDefault="00144206" w:rsidP="00144206">
      <w:r w:rsidRPr="00144206">
        <w:t>Ma. t/m Vrijdag geopend van 9.00 tot 17.00 uur</w:t>
      </w:r>
    </w:p>
    <w:p w:rsidR="00144206" w:rsidRDefault="00144206" w:rsidP="00144206"/>
    <w:p w:rsidR="00144206" w:rsidRDefault="00144206" w:rsidP="00144206">
      <w:r>
        <w:t xml:space="preserve">Jan </w:t>
      </w:r>
      <w:proofErr w:type="spellStart"/>
      <w:r>
        <w:t>Salwaweg</w:t>
      </w:r>
      <w:proofErr w:type="spellEnd"/>
      <w:r>
        <w:t xml:space="preserve"> 3</w:t>
      </w:r>
    </w:p>
    <w:p w:rsidR="00144206" w:rsidRDefault="00144206" w:rsidP="00144206">
      <w:r w:rsidRPr="00144206">
        <w:t>9641 LL</w:t>
      </w:r>
      <w:r>
        <w:t xml:space="preserve"> Veendam</w:t>
      </w:r>
    </w:p>
    <w:p w:rsidR="00144206" w:rsidRDefault="00144206" w:rsidP="00144206">
      <w:r w:rsidRPr="00144206">
        <w:t>0900-9294</w:t>
      </w:r>
    </w:p>
    <w:p w:rsidR="00144206" w:rsidRDefault="00B167AA" w:rsidP="00144206">
      <w:hyperlink r:id="rId10" w:history="1">
        <w:r w:rsidR="00144206" w:rsidRPr="00144206">
          <w:rPr>
            <w:rStyle w:val="Hyperlink"/>
          </w:rPr>
          <w:t>groningen@lerenenwerken.nl</w:t>
        </w:r>
      </w:hyperlink>
    </w:p>
    <w:p w:rsidR="00144206" w:rsidRDefault="00144206" w:rsidP="00144206">
      <w:r w:rsidRPr="00144206">
        <w:t>Ma. t/m Vrijdag geopend van 9.00 tot 17.00 uur</w:t>
      </w:r>
    </w:p>
    <w:p w:rsidR="00144206" w:rsidRDefault="00144206" w:rsidP="00144206"/>
    <w:p w:rsidR="00062AE7" w:rsidRPr="001E3220" w:rsidRDefault="00062AE7" w:rsidP="001E3220">
      <w:pPr>
        <w:rPr>
          <w:rFonts w:eastAsia="Times New Roman" w:cs="Times New Roman"/>
          <w:b/>
          <w:bCs/>
          <w:szCs w:val="24"/>
          <w:lang w:eastAsia="nl-NL"/>
        </w:rPr>
      </w:pPr>
      <w:r w:rsidRPr="001E3220">
        <w:rPr>
          <w:rFonts w:cs="Times New Roman"/>
          <w:szCs w:val="24"/>
        </w:rPr>
        <w:br w:type="page"/>
      </w:r>
    </w:p>
    <w:p w:rsidR="00777960" w:rsidRPr="001E3220" w:rsidRDefault="00777960" w:rsidP="00144206">
      <w:pPr>
        <w:pStyle w:val="Kop2"/>
        <w:spacing w:before="0" w:beforeAutospacing="0" w:after="0" w:afterAutospacing="0"/>
        <w:rPr>
          <w:sz w:val="24"/>
          <w:szCs w:val="24"/>
        </w:rPr>
      </w:pPr>
      <w:r w:rsidRPr="001E3220">
        <w:rPr>
          <w:sz w:val="24"/>
          <w:szCs w:val="24"/>
        </w:rPr>
        <w:lastRenderedPageBreak/>
        <w:t>Leer</w:t>
      </w:r>
      <w:r w:rsidR="00144206">
        <w:rPr>
          <w:sz w:val="24"/>
          <w:szCs w:val="24"/>
        </w:rPr>
        <w:t>w</w:t>
      </w:r>
      <w:r w:rsidRPr="001E3220">
        <w:rPr>
          <w:sz w:val="24"/>
          <w:szCs w:val="24"/>
        </w:rPr>
        <w:t>erk</w:t>
      </w:r>
      <w:r w:rsidR="00144206">
        <w:rPr>
          <w:sz w:val="24"/>
          <w:szCs w:val="24"/>
        </w:rPr>
        <w:t>l</w:t>
      </w:r>
      <w:r w:rsidRPr="001E3220">
        <w:rPr>
          <w:sz w:val="24"/>
          <w:szCs w:val="24"/>
        </w:rPr>
        <w:t>oket Drechtsteden</w:t>
      </w:r>
    </w:p>
    <w:p w:rsidR="00144206" w:rsidRDefault="00777960" w:rsidP="00144206">
      <w:pPr>
        <w:pStyle w:val="Normaalweb"/>
        <w:spacing w:before="0" w:beforeAutospacing="0" w:after="0" w:afterAutospacing="0"/>
      </w:pPr>
      <w:r w:rsidRPr="001E3220">
        <w:t>Werkplein Dordrecht</w:t>
      </w:r>
    </w:p>
    <w:p w:rsidR="00144206" w:rsidRDefault="00777960" w:rsidP="00144206">
      <w:pPr>
        <w:pStyle w:val="Normaalweb"/>
        <w:spacing w:before="0" w:beforeAutospacing="0" w:after="0" w:afterAutospacing="0"/>
      </w:pPr>
      <w:r w:rsidRPr="001E3220">
        <w:t>Spuiboulevard 298</w:t>
      </w:r>
    </w:p>
    <w:p w:rsidR="00144206" w:rsidRDefault="00777960" w:rsidP="00144206">
      <w:pPr>
        <w:pStyle w:val="Normaalweb"/>
        <w:spacing w:before="0" w:beforeAutospacing="0" w:after="0" w:afterAutospacing="0"/>
      </w:pPr>
      <w:r w:rsidRPr="001E3220">
        <w:t>3311 GR Dordrecht</w:t>
      </w:r>
    </w:p>
    <w:p w:rsidR="00144206" w:rsidRDefault="00144206" w:rsidP="00144206">
      <w:pPr>
        <w:pStyle w:val="Normaalweb"/>
        <w:spacing w:before="0" w:beforeAutospacing="0" w:after="0" w:afterAutospacing="0"/>
      </w:pPr>
    </w:p>
    <w:p w:rsidR="00777960" w:rsidRDefault="00777960" w:rsidP="00144206">
      <w:pPr>
        <w:pStyle w:val="Normaalweb"/>
        <w:spacing w:before="0" w:beforeAutospacing="0" w:after="0" w:afterAutospacing="0"/>
      </w:pPr>
      <w:r w:rsidRPr="001E3220">
        <w:t xml:space="preserve">ROC Da Vinci op het </w:t>
      </w:r>
      <w:proofErr w:type="spellStart"/>
      <w:r w:rsidRPr="001E3220">
        <w:t>Leerpark</w:t>
      </w:r>
      <w:proofErr w:type="spellEnd"/>
      <w:r w:rsidRPr="001E3220">
        <w:t> </w:t>
      </w:r>
    </w:p>
    <w:p w:rsidR="00144206" w:rsidRDefault="00144206" w:rsidP="00144206">
      <w:pPr>
        <w:pStyle w:val="Normaalweb"/>
        <w:spacing w:before="0" w:beforeAutospacing="0" w:after="0" w:afterAutospacing="0"/>
        <w:rPr>
          <w:color w:val="FF0000"/>
        </w:rPr>
      </w:pPr>
      <w:r>
        <w:rPr>
          <w:color w:val="FF0000"/>
        </w:rPr>
        <w:t>Leerparkpromenade 100</w:t>
      </w:r>
    </w:p>
    <w:p w:rsidR="00144206" w:rsidRPr="00144206" w:rsidRDefault="00144206" w:rsidP="00144206">
      <w:pPr>
        <w:pStyle w:val="Normaalweb"/>
        <w:spacing w:before="0" w:beforeAutospacing="0" w:after="0" w:afterAutospacing="0"/>
        <w:rPr>
          <w:color w:val="FF0000"/>
        </w:rPr>
      </w:pPr>
      <w:r w:rsidRPr="00144206">
        <w:rPr>
          <w:color w:val="FF0000"/>
        </w:rPr>
        <w:t xml:space="preserve"> 3312 KW Dordrecht</w:t>
      </w:r>
      <w:r w:rsidR="00EE5131">
        <w:rPr>
          <w:color w:val="FF0000"/>
        </w:rPr>
        <w:t>?</w:t>
      </w:r>
    </w:p>
    <w:p w:rsidR="00062AE7" w:rsidRPr="001E3220" w:rsidRDefault="00062AE7" w:rsidP="001E3220">
      <w:pPr>
        <w:rPr>
          <w:rFonts w:cs="Times New Roman"/>
          <w:szCs w:val="24"/>
        </w:rPr>
      </w:pPr>
    </w:p>
    <w:p w:rsidR="00062AE7" w:rsidRPr="001E3220" w:rsidRDefault="00062AE7" w:rsidP="001E3220">
      <w:pPr>
        <w:rPr>
          <w:rFonts w:cs="Times New Roman"/>
          <w:szCs w:val="24"/>
        </w:rPr>
      </w:pPr>
    </w:p>
    <w:p w:rsidR="0025423A" w:rsidRDefault="0025423A">
      <w:pPr>
        <w:spacing w:after="20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777960" w:rsidRPr="004876FD" w:rsidRDefault="00144206" w:rsidP="001E3220">
      <w:pPr>
        <w:rPr>
          <w:rFonts w:cs="Times New Roman"/>
          <w:b/>
          <w:szCs w:val="24"/>
        </w:rPr>
      </w:pPr>
      <w:r w:rsidRPr="004876FD">
        <w:rPr>
          <w:rFonts w:cs="Times New Roman"/>
          <w:b/>
          <w:szCs w:val="24"/>
        </w:rPr>
        <w:lastRenderedPageBreak/>
        <w:t xml:space="preserve">Leerwerkloket </w:t>
      </w:r>
      <w:r w:rsidR="00777960" w:rsidRPr="004876FD">
        <w:rPr>
          <w:rFonts w:cs="Times New Roman"/>
          <w:b/>
          <w:szCs w:val="24"/>
        </w:rPr>
        <w:t>Friesland</w:t>
      </w:r>
    </w:p>
    <w:p w:rsidR="00144206" w:rsidRDefault="00777960" w:rsidP="001E3220">
      <w:pPr>
        <w:rPr>
          <w:rFonts w:cs="Times New Roman"/>
          <w:szCs w:val="24"/>
        </w:rPr>
      </w:pPr>
      <w:proofErr w:type="spellStart"/>
      <w:r w:rsidRPr="001E3220">
        <w:rPr>
          <w:rFonts w:cs="Times New Roman"/>
          <w:szCs w:val="24"/>
        </w:rPr>
        <w:t>WERKplein</w:t>
      </w:r>
      <w:proofErr w:type="spellEnd"/>
      <w:r w:rsidRPr="001E3220">
        <w:rPr>
          <w:rFonts w:cs="Times New Roman"/>
          <w:szCs w:val="24"/>
        </w:rPr>
        <w:t xml:space="preserve"> Leeuwarden</w:t>
      </w:r>
    </w:p>
    <w:p w:rsidR="00144206" w:rsidRDefault="00777960" w:rsidP="001E3220">
      <w:pPr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>Tesselschadestraat 33-35</w:t>
      </w:r>
    </w:p>
    <w:p w:rsidR="00777960" w:rsidRPr="001E3220" w:rsidRDefault="00777960" w:rsidP="001E3220">
      <w:pPr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>8913 HA Leeuwarden</w:t>
      </w:r>
    </w:p>
    <w:p w:rsidR="00062AE7" w:rsidRPr="001E3220" w:rsidRDefault="00062AE7" w:rsidP="001E3220">
      <w:pPr>
        <w:spacing w:line="240" w:lineRule="auto"/>
        <w:rPr>
          <w:rFonts w:eastAsia="Times New Roman" w:cs="Times New Roman"/>
          <w:b/>
          <w:bCs/>
          <w:szCs w:val="24"/>
          <w:lang w:eastAsia="nl-NL"/>
        </w:rPr>
      </w:pPr>
    </w:p>
    <w:p w:rsidR="0025423A" w:rsidRDefault="0025423A">
      <w:pPr>
        <w:spacing w:after="200"/>
        <w:rPr>
          <w:rFonts w:eastAsia="Times New Roman" w:cs="Times New Roman"/>
          <w:b/>
          <w:bCs/>
          <w:szCs w:val="24"/>
          <w:lang w:eastAsia="nl-NL"/>
        </w:rPr>
      </w:pPr>
      <w:r>
        <w:rPr>
          <w:rFonts w:eastAsia="Times New Roman" w:cs="Times New Roman"/>
          <w:b/>
          <w:bCs/>
          <w:szCs w:val="24"/>
          <w:lang w:eastAsia="nl-NL"/>
        </w:rPr>
        <w:br w:type="page"/>
      </w:r>
    </w:p>
    <w:p w:rsidR="00062AE7" w:rsidRPr="001E3220" w:rsidRDefault="00144206" w:rsidP="001E3220">
      <w:pPr>
        <w:spacing w:line="240" w:lineRule="auto"/>
        <w:rPr>
          <w:rFonts w:eastAsia="Times New Roman" w:cs="Times New Roman"/>
          <w:b/>
          <w:bCs/>
          <w:szCs w:val="24"/>
          <w:lang w:eastAsia="nl-NL"/>
        </w:rPr>
      </w:pPr>
      <w:r>
        <w:rPr>
          <w:rFonts w:eastAsia="Times New Roman" w:cs="Times New Roman"/>
          <w:b/>
          <w:bCs/>
          <w:szCs w:val="24"/>
          <w:lang w:eastAsia="nl-NL"/>
        </w:rPr>
        <w:lastRenderedPageBreak/>
        <w:t>Leerwerkloket Gooi- en Vechtstreek</w:t>
      </w:r>
    </w:p>
    <w:p w:rsidR="00144206" w:rsidRDefault="00144206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>
        <w:rPr>
          <w:rFonts w:eastAsia="Times New Roman" w:cs="Times New Roman"/>
          <w:szCs w:val="24"/>
          <w:lang w:eastAsia="nl-NL"/>
        </w:rPr>
        <w:t>Werkplein Gooi Zuid</w:t>
      </w:r>
    </w:p>
    <w:p w:rsidR="00144206" w:rsidRDefault="00144206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>Wilhelminastraat 1-19</w:t>
      </w:r>
    </w:p>
    <w:p w:rsidR="00062AE7" w:rsidRPr="001E3220" w:rsidRDefault="00144206" w:rsidP="001E3220">
      <w:pPr>
        <w:spacing w:line="240" w:lineRule="auto"/>
        <w:rPr>
          <w:rFonts w:eastAsia="Times New Roman" w:cs="Times New Roman"/>
          <w:b/>
          <w:bCs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>1211 RH in Hilversum</w:t>
      </w:r>
    </w:p>
    <w:p w:rsidR="00777960" w:rsidRPr="001E3220" w:rsidRDefault="00144206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>
        <w:rPr>
          <w:rFonts w:eastAsia="Times New Roman" w:cs="Times New Roman"/>
          <w:szCs w:val="24"/>
          <w:lang w:eastAsia="nl-NL"/>
        </w:rPr>
        <w:t>Telefoon</w:t>
      </w:r>
      <w:r w:rsidR="00777960" w:rsidRPr="001E3220">
        <w:rPr>
          <w:rFonts w:eastAsia="Times New Roman" w:cs="Times New Roman"/>
          <w:szCs w:val="24"/>
          <w:lang w:eastAsia="nl-NL"/>
        </w:rPr>
        <w:t>: 035-629 25 84</w:t>
      </w:r>
    </w:p>
    <w:p w:rsidR="00777960" w:rsidRPr="001E3220" w:rsidRDefault="00777960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>E-mail:</w:t>
      </w:r>
      <w:hyperlink r:id="rId11" w:history="1">
        <w:r w:rsidRPr="001E3220">
          <w:rPr>
            <w:rFonts w:eastAsia="Times New Roman" w:cs="Times New Roman"/>
            <w:color w:val="0000FF"/>
            <w:szCs w:val="24"/>
            <w:u w:val="single"/>
            <w:lang w:eastAsia="nl-NL"/>
          </w:rPr>
          <w:t xml:space="preserve"> </w:t>
        </w:r>
      </w:hyperlink>
      <w:hyperlink r:id="rId12" w:history="1">
        <w:r w:rsidRPr="001E3220">
          <w:rPr>
            <w:rFonts w:eastAsia="Times New Roman" w:cs="Times New Roman"/>
            <w:color w:val="0000FF"/>
            <w:szCs w:val="24"/>
            <w:u w:val="single"/>
            <w:lang w:eastAsia="nl-NL"/>
          </w:rPr>
          <w:t xml:space="preserve">info@lwlgv.nl </w:t>
        </w:r>
      </w:hyperlink>
    </w:p>
    <w:p w:rsidR="00777960" w:rsidRPr="001E3220" w:rsidRDefault="00777960" w:rsidP="001E3220">
      <w:pPr>
        <w:spacing w:line="240" w:lineRule="auto"/>
        <w:rPr>
          <w:rFonts w:eastAsia="Times New Roman" w:cs="Times New Roman"/>
          <w:szCs w:val="24"/>
          <w:lang w:eastAsia="nl-NL"/>
        </w:rPr>
      </w:pPr>
    </w:p>
    <w:p w:rsidR="00062AE7" w:rsidRPr="001E3220" w:rsidRDefault="00062AE7" w:rsidP="001E3220">
      <w:pPr>
        <w:rPr>
          <w:rFonts w:cs="Times New Roman"/>
          <w:szCs w:val="24"/>
        </w:rPr>
      </w:pPr>
    </w:p>
    <w:p w:rsidR="00062AE7" w:rsidRPr="001E3220" w:rsidRDefault="00062AE7" w:rsidP="001E3220">
      <w:pPr>
        <w:rPr>
          <w:rFonts w:cs="Times New Roman"/>
          <w:szCs w:val="24"/>
        </w:rPr>
      </w:pPr>
      <w:r w:rsidRPr="001E3220">
        <w:rPr>
          <w:rFonts w:cs="Times New Roman"/>
          <w:szCs w:val="24"/>
        </w:rPr>
        <w:br w:type="page"/>
      </w:r>
    </w:p>
    <w:p w:rsidR="00144206" w:rsidRPr="004876FD" w:rsidRDefault="00144206" w:rsidP="001E3220">
      <w:pPr>
        <w:rPr>
          <w:rFonts w:cs="Times New Roman"/>
          <w:b/>
          <w:szCs w:val="24"/>
        </w:rPr>
      </w:pPr>
      <w:r w:rsidRPr="004876FD">
        <w:rPr>
          <w:rFonts w:cs="Times New Roman"/>
          <w:b/>
          <w:szCs w:val="24"/>
        </w:rPr>
        <w:lastRenderedPageBreak/>
        <w:t>Haaglanden</w:t>
      </w:r>
    </w:p>
    <w:p w:rsidR="00777960" w:rsidRPr="001E3220" w:rsidRDefault="00144206" w:rsidP="001E3220">
      <w:pPr>
        <w:rPr>
          <w:rFonts w:cs="Times New Roman"/>
          <w:szCs w:val="24"/>
        </w:rPr>
      </w:pPr>
      <w:r>
        <w:rPr>
          <w:rFonts w:cs="Times New Roman"/>
          <w:szCs w:val="24"/>
        </w:rPr>
        <w:t>Werkplein D</w:t>
      </w:r>
      <w:r w:rsidR="00777960" w:rsidRPr="001E3220">
        <w:rPr>
          <w:rFonts w:cs="Times New Roman"/>
          <w:szCs w:val="24"/>
        </w:rPr>
        <w:t>en haag</w:t>
      </w:r>
    </w:p>
    <w:p w:rsidR="00777960" w:rsidRPr="001E3220" w:rsidRDefault="00777960" w:rsidP="00144206">
      <w:pPr>
        <w:pStyle w:val="Normaalweb"/>
        <w:spacing w:before="0" w:beforeAutospacing="0" w:after="0" w:afterAutospacing="0"/>
      </w:pPr>
      <w:r w:rsidRPr="001E3220">
        <w:t>Platinaweg10</w:t>
      </w:r>
      <w:r w:rsidRPr="001E3220">
        <w:br/>
        <w:t>2544 EZ Den Haag</w:t>
      </w:r>
      <w:r w:rsidRPr="001E3220">
        <w:br/>
        <w:t>0611451071</w:t>
      </w:r>
      <w:r w:rsidRPr="001E3220">
        <w:br/>
        <w:t>Alle werkdagen</w:t>
      </w:r>
    </w:p>
    <w:p w:rsidR="00CD3287" w:rsidRDefault="00CD3287" w:rsidP="00CD3287"/>
    <w:p w:rsidR="00CD3287" w:rsidRDefault="00777960" w:rsidP="00CD3287">
      <w:r w:rsidRPr="00CD3287">
        <w:t>Leerwerkloket Loopbaancentrum Den Haag</w:t>
      </w:r>
    </w:p>
    <w:p w:rsidR="00CD3287" w:rsidRDefault="00777960" w:rsidP="00CD3287">
      <w:proofErr w:type="spellStart"/>
      <w:r w:rsidRPr="00CD3287">
        <w:t>Waldorpstraat</w:t>
      </w:r>
      <w:proofErr w:type="spellEnd"/>
      <w:r w:rsidRPr="00CD3287">
        <w:t xml:space="preserve"> 41</w:t>
      </w:r>
      <w:r w:rsidRPr="00CD3287">
        <w:br/>
        <w:t>Den Haag</w:t>
      </w:r>
      <w:r w:rsidR="00CD3287" w:rsidRPr="00CD3287">
        <w:br/>
        <w:t>088-6</w:t>
      </w:r>
      <w:r w:rsidR="00CD3287">
        <w:t>664546</w:t>
      </w:r>
    </w:p>
    <w:p w:rsidR="00CD3287" w:rsidRDefault="00CD3287" w:rsidP="00CD3287">
      <w:r>
        <w:t>Telefonisch</w:t>
      </w:r>
      <w:r w:rsidR="00777960" w:rsidRPr="00CD3287">
        <w:t xml:space="preserve"> bereikbaar elke werkdag na 12.00. </w:t>
      </w:r>
    </w:p>
    <w:p w:rsidR="00777960" w:rsidRPr="00CD3287" w:rsidRDefault="00777960" w:rsidP="00CD3287">
      <w:r w:rsidRPr="00CD3287">
        <w:t xml:space="preserve">Inloopspreekuur elke woensdagmiddag en donderdagmiddag tussen 13.00 en 16.30 uur </w:t>
      </w:r>
    </w:p>
    <w:p w:rsidR="005557C7" w:rsidRDefault="005557C7" w:rsidP="005557C7"/>
    <w:p w:rsidR="005557C7" w:rsidRPr="00CD3287" w:rsidRDefault="005557C7" w:rsidP="005557C7">
      <w:r w:rsidRPr="00CD3287">
        <w:t>Leerwerkloket Gemeente Delft</w:t>
      </w:r>
    </w:p>
    <w:p w:rsidR="005557C7" w:rsidRPr="00CD3287" w:rsidRDefault="005557C7" w:rsidP="005557C7">
      <w:r w:rsidRPr="00CD3287">
        <w:t>Voor een afspraak kunt u bellen met 14 015 en vraag dan naar het Leerwerkloket. Ook kunt u uw vraag stellen en verzoeken om een afspraak via het contactformulier op deze website.</w:t>
      </w:r>
    </w:p>
    <w:p w:rsidR="005557C7" w:rsidRDefault="005557C7" w:rsidP="005557C7"/>
    <w:p w:rsidR="005557C7" w:rsidRPr="00CD3287" w:rsidRDefault="005557C7" w:rsidP="005557C7">
      <w:r w:rsidRPr="00CD3287">
        <w:t>Leerwerkloket Werkcentrum Rijswijk</w:t>
      </w:r>
    </w:p>
    <w:p w:rsidR="005557C7" w:rsidRDefault="005557C7" w:rsidP="005557C7">
      <w:proofErr w:type="spellStart"/>
      <w:r w:rsidRPr="00CD3287">
        <w:t>Steenplaetsstraat</w:t>
      </w:r>
      <w:proofErr w:type="spellEnd"/>
      <w:r w:rsidRPr="00CD3287">
        <w:t xml:space="preserve"> 2B </w:t>
      </w:r>
      <w:r w:rsidRPr="00CD3287">
        <w:br/>
        <w:t>2288 AA Rijswijk</w:t>
      </w:r>
      <w:r w:rsidRPr="00CD3287">
        <w:br/>
        <w:t xml:space="preserve">Loop binnen op een woensdag of bel voor een afspraak 0703261977 </w:t>
      </w:r>
      <w:r>
        <w:t>en vraag naar het Leerwerkloket</w:t>
      </w:r>
      <w:r w:rsidRPr="00CD3287">
        <w:t>. </w:t>
      </w:r>
    </w:p>
    <w:p w:rsidR="005557C7" w:rsidRDefault="005557C7">
      <w:pPr>
        <w:spacing w:after="200"/>
      </w:pPr>
      <w:r>
        <w:br w:type="page"/>
      </w:r>
    </w:p>
    <w:p w:rsidR="00EE5131" w:rsidRDefault="00EE5131" w:rsidP="00CD3287">
      <w:pPr>
        <w:rPr>
          <w:b/>
        </w:rPr>
      </w:pPr>
      <w:r>
        <w:rPr>
          <w:b/>
        </w:rPr>
        <w:lastRenderedPageBreak/>
        <w:t>Zuid Holland Centraal</w:t>
      </w:r>
    </w:p>
    <w:p w:rsidR="00777960" w:rsidRPr="00EE5131" w:rsidRDefault="00777960" w:rsidP="00CD3287">
      <w:r w:rsidRPr="00EE5131">
        <w:t>Leerwerkloket Werkplein Zoetermeer</w:t>
      </w:r>
    </w:p>
    <w:p w:rsidR="00777960" w:rsidRDefault="00777960" w:rsidP="00CD3287">
      <w:r w:rsidRPr="00CD3287">
        <w:t xml:space="preserve">Zuidwaarts 9 </w:t>
      </w:r>
      <w:r w:rsidRPr="00CD3287">
        <w:br/>
      </w:r>
      <w:r w:rsidRPr="001E3220">
        <w:t>2711 HA Zoeterm</w:t>
      </w:r>
      <w:r w:rsidR="00CD3287">
        <w:t>eer</w:t>
      </w:r>
      <w:r w:rsidR="00CD3287">
        <w:br/>
        <w:t>079 3469797</w:t>
      </w:r>
      <w:r w:rsidR="00CD3287">
        <w:br/>
        <w:t>Alle werkdagen</w:t>
      </w:r>
    </w:p>
    <w:p w:rsidR="00CD3287" w:rsidRPr="001E3220" w:rsidRDefault="00CD3287" w:rsidP="00CD3287"/>
    <w:p w:rsidR="00777960" w:rsidRPr="00CD3287" w:rsidRDefault="00777960" w:rsidP="00CD3287">
      <w:r w:rsidRPr="00CD3287">
        <w:t>Leerwerkloket Werkplein Leidschendam-Voorburg</w:t>
      </w:r>
    </w:p>
    <w:p w:rsidR="00777960" w:rsidRPr="00CD3287" w:rsidRDefault="00777960" w:rsidP="00CD3287">
      <w:r w:rsidRPr="00CD3287">
        <w:t>Door omstandigheden beantwoordt het Leerwerkloket Zoetermeer uw vraag. U kunt bellen met 079 - 3469797. Ook kunt u uw vraag stellen of om een afspraak verzoeken via het contactformulier op deze website.</w:t>
      </w:r>
    </w:p>
    <w:p w:rsidR="00CD3287" w:rsidRDefault="00CD3287" w:rsidP="00CD3287"/>
    <w:p w:rsidR="00777960" w:rsidRPr="001E3220" w:rsidRDefault="00777960" w:rsidP="001E3220">
      <w:pPr>
        <w:rPr>
          <w:rFonts w:cs="Times New Roman"/>
          <w:szCs w:val="24"/>
        </w:rPr>
      </w:pPr>
    </w:p>
    <w:p w:rsidR="00CD3287" w:rsidRDefault="00CD3287">
      <w:pPr>
        <w:spacing w:after="200"/>
        <w:rPr>
          <w:rFonts w:eastAsia="Times New Roman" w:cs="Times New Roman"/>
          <w:b/>
          <w:bCs/>
          <w:szCs w:val="24"/>
          <w:lang w:eastAsia="nl-NL"/>
        </w:rPr>
      </w:pPr>
      <w:r>
        <w:rPr>
          <w:szCs w:val="24"/>
        </w:rPr>
        <w:br w:type="page"/>
      </w:r>
    </w:p>
    <w:p w:rsidR="00777960" w:rsidRPr="001E3220" w:rsidRDefault="00777960" w:rsidP="001E3220">
      <w:pPr>
        <w:pStyle w:val="Kop2"/>
        <w:spacing w:after="0" w:afterAutospacing="0"/>
        <w:rPr>
          <w:sz w:val="24"/>
          <w:szCs w:val="24"/>
        </w:rPr>
      </w:pPr>
      <w:r w:rsidRPr="001E3220">
        <w:rPr>
          <w:sz w:val="24"/>
          <w:szCs w:val="24"/>
        </w:rPr>
        <w:lastRenderedPageBreak/>
        <w:t>L</w:t>
      </w:r>
      <w:r w:rsidR="00CD3287">
        <w:rPr>
          <w:sz w:val="24"/>
          <w:szCs w:val="24"/>
        </w:rPr>
        <w:t>eerwerkloket</w:t>
      </w:r>
      <w:r w:rsidRPr="001E3220">
        <w:rPr>
          <w:sz w:val="24"/>
          <w:szCs w:val="24"/>
        </w:rPr>
        <w:t xml:space="preserve"> HAARLEM</w:t>
      </w:r>
    </w:p>
    <w:p w:rsidR="00CD3287" w:rsidRPr="00CD3287" w:rsidRDefault="00777960" w:rsidP="00CD3287">
      <w:r w:rsidRPr="00CD3287">
        <w:t>Zijlsingel 1</w:t>
      </w:r>
      <w:r w:rsidRPr="00CD3287">
        <w:br/>
        <w:t>2013 DN Haarlem</w:t>
      </w:r>
      <w:r w:rsidRPr="00CD3287">
        <w:br/>
        <w:t xml:space="preserve">023-7513260 (UWV Werkbedrijf) </w:t>
      </w:r>
    </w:p>
    <w:p w:rsidR="00777960" w:rsidRPr="00CD3287" w:rsidRDefault="00777960" w:rsidP="00CD3287">
      <w:r w:rsidRPr="00CD3287">
        <w:t>Het Leerwerkloket is elke werkdag bereikbaar van 09.00 uur tot 16.00 uur.</w:t>
      </w:r>
    </w:p>
    <w:p w:rsidR="00CD3287" w:rsidRDefault="00CD3287" w:rsidP="00CD3287"/>
    <w:p w:rsidR="00F47568" w:rsidRDefault="00F47568">
      <w:pPr>
        <w:spacing w:after="200"/>
        <w:rPr>
          <w:b/>
        </w:rPr>
      </w:pPr>
      <w:r>
        <w:rPr>
          <w:b/>
        </w:rPr>
        <w:br w:type="page"/>
      </w:r>
    </w:p>
    <w:p w:rsidR="00C479DF" w:rsidRPr="00A42398" w:rsidRDefault="00CD3287" w:rsidP="00CD3287">
      <w:pPr>
        <w:rPr>
          <w:b/>
        </w:rPr>
      </w:pPr>
      <w:r w:rsidRPr="00A42398">
        <w:rPr>
          <w:b/>
        </w:rPr>
        <w:lastRenderedPageBreak/>
        <w:t>Haarlemmermeer</w:t>
      </w:r>
    </w:p>
    <w:p w:rsidR="00C479DF" w:rsidRPr="00CD3287" w:rsidRDefault="00C479DF" w:rsidP="00CD3287">
      <w:r w:rsidRPr="00CD3287">
        <w:t xml:space="preserve">Burgemeester van der </w:t>
      </w:r>
      <w:proofErr w:type="spellStart"/>
      <w:r w:rsidRPr="00CD3287">
        <w:t>Willigenlaan</w:t>
      </w:r>
      <w:proofErr w:type="spellEnd"/>
      <w:r w:rsidRPr="00CD3287">
        <w:t xml:space="preserve"> 60</w:t>
      </w:r>
      <w:r w:rsidRPr="00CD3287">
        <w:br/>
        <w:t>2132 TW Hoofddorp</w:t>
      </w:r>
      <w:r w:rsidRPr="00CD3287">
        <w:br/>
        <w:t>023-7513370 (UWV Werkbedrijf)</w:t>
      </w:r>
    </w:p>
    <w:p w:rsidR="00C479DF" w:rsidRPr="00CD3287" w:rsidRDefault="00C479DF" w:rsidP="00CD3287">
      <w:r w:rsidRPr="00CD3287">
        <w:t>Het Leerwerkloket is elke werkdag bereikbaar van 09.00 uur tot 16.00 uur.</w:t>
      </w:r>
    </w:p>
    <w:p w:rsidR="00CD3287" w:rsidRDefault="00CD3287" w:rsidP="00CD3287"/>
    <w:p w:rsidR="00F47568" w:rsidRDefault="00F47568">
      <w:pPr>
        <w:spacing w:after="200"/>
        <w:rPr>
          <w:b/>
        </w:rPr>
      </w:pPr>
      <w:r>
        <w:rPr>
          <w:b/>
        </w:rPr>
        <w:br w:type="page"/>
      </w:r>
    </w:p>
    <w:p w:rsidR="00C479DF" w:rsidRPr="00A42398" w:rsidRDefault="00C479DF" w:rsidP="00CD3287">
      <w:pPr>
        <w:rPr>
          <w:b/>
        </w:rPr>
      </w:pPr>
      <w:r w:rsidRPr="00A42398">
        <w:rPr>
          <w:b/>
        </w:rPr>
        <w:lastRenderedPageBreak/>
        <w:t>Servicepunt Leren &amp; Werken Helmond / de Peel</w:t>
      </w:r>
    </w:p>
    <w:p w:rsidR="00C479DF" w:rsidRPr="00CD3287" w:rsidRDefault="00C479DF" w:rsidP="00CD3287">
      <w:r w:rsidRPr="00CD3287">
        <w:t>Churchilllaan 109</w:t>
      </w:r>
    </w:p>
    <w:p w:rsidR="00C479DF" w:rsidRPr="00CD3287" w:rsidRDefault="00C479DF" w:rsidP="00CD3287">
      <w:r w:rsidRPr="00CD3287">
        <w:t>5705 BK HELMOND</w:t>
      </w:r>
    </w:p>
    <w:p w:rsidR="00C479DF" w:rsidRPr="00CD3287" w:rsidRDefault="00C479DF" w:rsidP="00CD3287">
      <w:r w:rsidRPr="00CD3287">
        <w:t>T 0492 84 58 40</w:t>
      </w:r>
    </w:p>
    <w:p w:rsidR="00C479DF" w:rsidRPr="00CD3287" w:rsidRDefault="00C479DF" w:rsidP="00CD3287">
      <w:r w:rsidRPr="00CD3287">
        <w:t>E </w:t>
      </w:r>
      <w:hyperlink r:id="rId13" w:history="1">
        <w:r w:rsidRPr="00CD3287">
          <w:rPr>
            <w:rStyle w:val="Hyperlink"/>
          </w:rPr>
          <w:t>helmond@lerenenwerken.nl</w:t>
        </w:r>
      </w:hyperlink>
    </w:p>
    <w:p w:rsidR="00C479DF" w:rsidRPr="00CD3287" w:rsidRDefault="00C479DF" w:rsidP="00CD3287"/>
    <w:p w:rsidR="005557C7" w:rsidRDefault="005557C7">
      <w:pPr>
        <w:spacing w:after="200"/>
        <w:rPr>
          <w:b/>
        </w:rPr>
      </w:pPr>
      <w:r>
        <w:rPr>
          <w:b/>
        </w:rPr>
        <w:br w:type="page"/>
      </w:r>
    </w:p>
    <w:p w:rsidR="00777960" w:rsidRPr="00A42398" w:rsidRDefault="00C479DF" w:rsidP="00CD3287">
      <w:pPr>
        <w:rPr>
          <w:b/>
        </w:rPr>
      </w:pPr>
      <w:r w:rsidRPr="00A42398">
        <w:rPr>
          <w:b/>
        </w:rPr>
        <w:lastRenderedPageBreak/>
        <w:t>L</w:t>
      </w:r>
      <w:r w:rsidR="00CD3287" w:rsidRPr="00A42398">
        <w:rPr>
          <w:b/>
        </w:rPr>
        <w:t>eerwerkloket</w:t>
      </w:r>
      <w:r w:rsidRPr="00A42398">
        <w:rPr>
          <w:b/>
        </w:rPr>
        <w:t xml:space="preserve"> N</w:t>
      </w:r>
      <w:r w:rsidR="00CD3287" w:rsidRPr="00A42398">
        <w:rPr>
          <w:b/>
        </w:rPr>
        <w:t>oord-</w:t>
      </w:r>
      <w:r w:rsidRPr="00A42398">
        <w:rPr>
          <w:b/>
        </w:rPr>
        <w:t>H</w:t>
      </w:r>
      <w:r w:rsidR="00CD3287" w:rsidRPr="00A42398">
        <w:rPr>
          <w:b/>
        </w:rPr>
        <w:t xml:space="preserve">olland </w:t>
      </w:r>
      <w:r w:rsidRPr="00A42398">
        <w:rPr>
          <w:b/>
        </w:rPr>
        <w:t>N</w:t>
      </w:r>
      <w:r w:rsidR="00CD3287" w:rsidRPr="00A42398">
        <w:rPr>
          <w:b/>
        </w:rPr>
        <w:t>oord</w:t>
      </w:r>
    </w:p>
    <w:p w:rsidR="00C479DF" w:rsidRPr="00CD3287" w:rsidRDefault="00F47568" w:rsidP="00CD3287">
      <w:r>
        <w:t xml:space="preserve">Alkmaar </w:t>
      </w:r>
      <w:r w:rsidR="00C479DF" w:rsidRPr="00CD3287">
        <w:t>Geen</w:t>
      </w:r>
      <w:r w:rsidR="00CD3287">
        <w:t xml:space="preserve"> adres enkel</w:t>
      </w:r>
    </w:p>
    <w:p w:rsidR="00C479DF" w:rsidRPr="00CD3287" w:rsidRDefault="00F47568" w:rsidP="00CD3287">
      <w:r>
        <w:t xml:space="preserve">Klantcontact: </w:t>
      </w:r>
      <w:r w:rsidR="00C479DF" w:rsidRPr="00CD3287">
        <w:t xml:space="preserve">Sonja den </w:t>
      </w:r>
      <w:r w:rsidR="00CD3287">
        <w:t>Bakker</w:t>
      </w:r>
      <w:r w:rsidR="00CD3287">
        <w:br/>
        <w:t>Telefoon 06 - 3333 08 21</w:t>
      </w:r>
    </w:p>
    <w:p w:rsidR="00CD3287" w:rsidRDefault="00CD3287" w:rsidP="00CD3287"/>
    <w:p w:rsidR="00F47568" w:rsidRDefault="00F47568">
      <w:pPr>
        <w:spacing w:after="200"/>
        <w:rPr>
          <w:b/>
        </w:rPr>
      </w:pPr>
      <w:r>
        <w:rPr>
          <w:b/>
        </w:rPr>
        <w:br w:type="page"/>
      </w:r>
    </w:p>
    <w:p w:rsidR="00F47568" w:rsidRPr="00A42398" w:rsidRDefault="00F47568" w:rsidP="00F47568">
      <w:pPr>
        <w:rPr>
          <w:b/>
        </w:rPr>
      </w:pPr>
      <w:r w:rsidRPr="00A42398">
        <w:rPr>
          <w:b/>
        </w:rPr>
        <w:lastRenderedPageBreak/>
        <w:t xml:space="preserve">Leerwerkloket Nijmegen </w:t>
      </w:r>
    </w:p>
    <w:p w:rsidR="00F47568" w:rsidRDefault="00F47568" w:rsidP="00F47568">
      <w:hyperlink r:id="rId14" w:history="1">
        <w:r w:rsidRPr="004876FD">
          <w:rPr>
            <w:rStyle w:val="Hyperlink"/>
          </w:rPr>
          <w:t xml:space="preserve">UWV </w:t>
        </w:r>
        <w:proofErr w:type="spellStart"/>
        <w:r w:rsidRPr="004876FD">
          <w:rPr>
            <w:rStyle w:val="Hyperlink"/>
          </w:rPr>
          <w:t>WERKbedrijf</w:t>
        </w:r>
        <w:proofErr w:type="spellEnd"/>
        <w:r w:rsidRPr="004876FD">
          <w:rPr>
            <w:rStyle w:val="Hyperlink"/>
          </w:rPr>
          <w:t xml:space="preserve"> Nijmegen</w:t>
        </w:r>
      </w:hyperlink>
      <w:r w:rsidRPr="004876FD">
        <w:br/>
      </w:r>
      <w:proofErr w:type="spellStart"/>
      <w:r w:rsidRPr="004876FD">
        <w:t>Mariënburg</w:t>
      </w:r>
      <w:proofErr w:type="spellEnd"/>
      <w:r w:rsidRPr="004876FD">
        <w:t xml:space="preserve"> 30</w:t>
      </w:r>
    </w:p>
    <w:p w:rsidR="00F47568" w:rsidRPr="004876FD" w:rsidRDefault="00F47568" w:rsidP="00F47568">
      <w:r w:rsidRPr="004876FD">
        <w:t>6511 PS  Nijmegen</w:t>
      </w:r>
      <w:r w:rsidRPr="004876FD">
        <w:br/>
      </w:r>
      <w:hyperlink r:id="rId15" w:history="1">
        <w:r w:rsidRPr="004876FD">
          <w:rPr>
            <w:rStyle w:val="Hyperlink"/>
          </w:rPr>
          <w:t>lerenenwerkennijmegen@uwv.nl</w:t>
        </w:r>
      </w:hyperlink>
      <w:r w:rsidRPr="004876FD">
        <w:t> </w:t>
      </w:r>
    </w:p>
    <w:p w:rsidR="00F47568" w:rsidRPr="004876FD" w:rsidRDefault="00F47568" w:rsidP="00F47568">
      <w:r w:rsidRPr="004876FD">
        <w:t xml:space="preserve">De regio Nijmegen bestaat uit de gemeenten Beuningen, Druten, Groesbeek, Heumen, Nijmegen, Millingen, Mook/Middelaar, Ubbergen en </w:t>
      </w:r>
      <w:proofErr w:type="spellStart"/>
      <w:r w:rsidRPr="004876FD">
        <w:t>Wychen</w:t>
      </w:r>
      <w:proofErr w:type="spellEnd"/>
      <w:r w:rsidRPr="004876FD">
        <w:t>.</w:t>
      </w:r>
    </w:p>
    <w:p w:rsidR="00F47568" w:rsidRDefault="00F47568">
      <w:pPr>
        <w:spacing w:after="200"/>
        <w:rPr>
          <w:rFonts w:eastAsia="Times New Roman" w:cs="Times New Roman"/>
          <w:b/>
          <w:szCs w:val="24"/>
          <w:lang w:eastAsia="nl-NL"/>
        </w:rPr>
      </w:pPr>
      <w:r>
        <w:rPr>
          <w:b/>
        </w:rPr>
        <w:br w:type="page"/>
      </w:r>
    </w:p>
    <w:p w:rsidR="00C479DF" w:rsidRPr="00A42398" w:rsidRDefault="00CD3287" w:rsidP="001E3220">
      <w:pPr>
        <w:pStyle w:val="Normaalweb"/>
        <w:spacing w:after="0" w:afterAutospacing="0"/>
        <w:rPr>
          <w:b/>
        </w:rPr>
      </w:pPr>
      <w:r w:rsidRPr="00A42398">
        <w:rPr>
          <w:b/>
        </w:rPr>
        <w:lastRenderedPageBreak/>
        <w:t>Leerwerkloket RPA Rijn Gouwe</w:t>
      </w:r>
    </w:p>
    <w:p w:rsidR="00C479DF" w:rsidRPr="001E3220" w:rsidRDefault="00C479DF" w:rsidP="001E3220">
      <w:pPr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 xml:space="preserve">Postbus 13 </w:t>
      </w:r>
      <w:r w:rsidRPr="001E3220">
        <w:rPr>
          <w:rFonts w:cs="Times New Roman"/>
          <w:szCs w:val="24"/>
        </w:rPr>
        <w:br/>
        <w:t>2400 AA Alphen aan den Rijn</w:t>
      </w:r>
      <w:r w:rsidRPr="001E3220">
        <w:rPr>
          <w:rFonts w:cs="Times New Roman"/>
          <w:szCs w:val="24"/>
        </w:rPr>
        <w:br/>
        <w:t xml:space="preserve">Zuid-Holland </w:t>
      </w:r>
    </w:p>
    <w:p w:rsidR="00C479DF" w:rsidRPr="001E3220" w:rsidRDefault="00C479DF" w:rsidP="001E3220">
      <w:pPr>
        <w:rPr>
          <w:rFonts w:cs="Times New Roman"/>
          <w:szCs w:val="24"/>
        </w:rPr>
      </w:pPr>
      <w:r w:rsidRPr="001E3220">
        <w:rPr>
          <w:rFonts w:cs="Times New Roman"/>
          <w:szCs w:val="24"/>
        </w:rPr>
        <w:t xml:space="preserve">0172 - 465 798 </w:t>
      </w:r>
    </w:p>
    <w:p w:rsidR="00C479DF" w:rsidRPr="001E3220" w:rsidRDefault="00B167AA" w:rsidP="001E3220">
      <w:pPr>
        <w:rPr>
          <w:rFonts w:cs="Times New Roman"/>
          <w:szCs w:val="24"/>
        </w:rPr>
      </w:pPr>
      <w:hyperlink r:id="rId16" w:history="1">
        <w:r w:rsidR="00C479DF" w:rsidRPr="001E3220">
          <w:rPr>
            <w:rStyle w:val="Hyperlink"/>
            <w:rFonts w:cs="Times New Roman"/>
            <w:szCs w:val="24"/>
          </w:rPr>
          <w:t>RPA-Rijn-Gouwe@AlphenaandenRijn.nl</w:t>
        </w:r>
      </w:hyperlink>
    </w:p>
    <w:p w:rsidR="00CD3287" w:rsidRDefault="00CD3287">
      <w:pPr>
        <w:spacing w:after="200"/>
        <w:rPr>
          <w:rStyle w:val="Zwaar"/>
          <w:rFonts w:eastAsia="Times New Roman" w:cs="Times New Roman"/>
          <w:szCs w:val="24"/>
          <w:lang w:eastAsia="nl-NL"/>
        </w:rPr>
      </w:pPr>
      <w:r>
        <w:rPr>
          <w:rStyle w:val="Zwaar"/>
        </w:rPr>
        <w:br w:type="page"/>
      </w:r>
    </w:p>
    <w:p w:rsidR="00CD3287" w:rsidRPr="0025423A" w:rsidRDefault="00CD3287" w:rsidP="00CD3287">
      <w:pPr>
        <w:rPr>
          <w:b/>
        </w:rPr>
      </w:pPr>
      <w:r w:rsidRPr="0025423A">
        <w:rPr>
          <w:b/>
        </w:rPr>
        <w:lastRenderedPageBreak/>
        <w:t>Leerwerkloket Rotterdam</w:t>
      </w:r>
    </w:p>
    <w:p w:rsidR="00CD3287" w:rsidRPr="00CD3287" w:rsidRDefault="00CD3287" w:rsidP="00CD3287">
      <w:r w:rsidRPr="00CD3287">
        <w:t xml:space="preserve">Schiekade 830 Rotterdam </w:t>
      </w:r>
    </w:p>
    <w:p w:rsidR="00C479DF" w:rsidRPr="00CD3287" w:rsidRDefault="00C479DF" w:rsidP="00CD3287">
      <w:r w:rsidRPr="00CD3287">
        <w:t xml:space="preserve">Het </w:t>
      </w:r>
      <w:proofErr w:type="spellStart"/>
      <w:r w:rsidRPr="00CD3287">
        <w:t>LeerWerkLoket</w:t>
      </w:r>
      <w:proofErr w:type="spellEnd"/>
      <w:r w:rsidRPr="00CD3287">
        <w:t xml:space="preserve"> is gevestigd op het Werkplein van het UVW.</w:t>
      </w:r>
    </w:p>
    <w:p w:rsidR="00EE5131" w:rsidRDefault="00EE5131" w:rsidP="00CD3287"/>
    <w:p w:rsidR="00C479DF" w:rsidRPr="00CD3287" w:rsidRDefault="00C479DF" w:rsidP="00CD3287">
      <w:r w:rsidRPr="00CD3287">
        <w:t xml:space="preserve">Het </w:t>
      </w:r>
      <w:proofErr w:type="spellStart"/>
      <w:r w:rsidRPr="00CD3287">
        <w:t>LeerWerkLoket</w:t>
      </w:r>
      <w:proofErr w:type="spellEnd"/>
      <w:r w:rsidRPr="00CD3287">
        <w:t xml:space="preserve"> houdt elke dinsdag van 9.00 - 12.00 uur en van 13.00 - 16.00 uur inloopspreekuur op het Werkplein aan de Schiekade 830. </w:t>
      </w:r>
    </w:p>
    <w:p w:rsidR="00EE5131" w:rsidRDefault="00EE5131" w:rsidP="00CD3287"/>
    <w:p w:rsidR="00C479DF" w:rsidRPr="00CD3287" w:rsidRDefault="00C479DF" w:rsidP="00CD3287">
      <w:r w:rsidRPr="00CD3287">
        <w:t xml:space="preserve">Voor scholingsvragen kunt u ook terecht bij de </w:t>
      </w:r>
      <w:hyperlink r:id="rId17" w:tgtFrame="_blank" w:history="1">
        <w:proofErr w:type="spellStart"/>
        <w:r w:rsidRPr="00CD3287">
          <w:rPr>
            <w:rStyle w:val="Hyperlink"/>
          </w:rPr>
          <w:t>Infoshop</w:t>
        </w:r>
        <w:proofErr w:type="spellEnd"/>
      </w:hyperlink>
      <w:r w:rsidRPr="00CD3287">
        <w:t xml:space="preserve"> van het Zadkine of het </w:t>
      </w:r>
      <w:hyperlink r:id="rId18" w:history="1">
        <w:proofErr w:type="spellStart"/>
        <w:r w:rsidRPr="00CD3287">
          <w:rPr>
            <w:rStyle w:val="Hyperlink"/>
          </w:rPr>
          <w:t>StIP</w:t>
        </w:r>
        <w:proofErr w:type="spellEnd"/>
      </w:hyperlink>
      <w:r w:rsidRPr="00CD3287">
        <w:t xml:space="preserve"> bij het Albeda </w:t>
      </w:r>
      <w:proofErr w:type="spellStart"/>
      <w:r w:rsidRPr="00CD3287">
        <w:t>College.Deze</w:t>
      </w:r>
      <w:proofErr w:type="spellEnd"/>
      <w:r w:rsidRPr="00CD3287">
        <w:t xml:space="preserve"> twee locaties van het Zadkine en het Albeda College zijn de gehele week geopend en u kunt er terecht voor een deskundig studieadvies!</w:t>
      </w:r>
    </w:p>
    <w:p w:rsidR="00C479DF" w:rsidRPr="00CD3287" w:rsidRDefault="00C479DF" w:rsidP="00CD3287">
      <w:r w:rsidRPr="00CD3287">
        <w:t> </w:t>
      </w:r>
    </w:p>
    <w:p w:rsidR="00CD3287" w:rsidRPr="00CD3287" w:rsidRDefault="00CD3287" w:rsidP="00CD3287">
      <w:r w:rsidRPr="00CD3287">
        <w:t>010-7009893</w:t>
      </w:r>
    </w:p>
    <w:p w:rsidR="00CD3287" w:rsidRPr="00CD3287" w:rsidRDefault="00CD3287" w:rsidP="00CD3287">
      <w:r w:rsidRPr="00CD3287">
        <w:t xml:space="preserve">06-55133042 </w:t>
      </w:r>
      <w:proofErr w:type="spellStart"/>
      <w:r w:rsidRPr="00CD3287">
        <w:t>maandag,dinsdag,donderdag,vrijdag</w:t>
      </w:r>
      <w:proofErr w:type="spellEnd"/>
    </w:p>
    <w:p w:rsidR="00CD3287" w:rsidRPr="00CD3287" w:rsidRDefault="00CD3287" w:rsidP="00CD3287">
      <w:r w:rsidRPr="00CD3287">
        <w:t xml:space="preserve">06-11739634 dinsdag, woensdag, donderdag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</w:tblGrid>
      <w:tr w:rsidR="00CD3287" w:rsidRPr="00CD3287" w:rsidTr="00CD32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3DFE" w:rsidRPr="00CD3287" w:rsidRDefault="00B167AA" w:rsidP="00CD3287">
            <w:hyperlink r:id="rId19" w:history="1">
              <w:r w:rsidR="00CD3287" w:rsidRPr="00CD3287">
                <w:rPr>
                  <w:rStyle w:val="Hyperlink"/>
                </w:rPr>
                <w:t>rotterdam@lerenenwerken.nl</w:t>
              </w:r>
            </w:hyperlink>
          </w:p>
        </w:tc>
      </w:tr>
    </w:tbl>
    <w:p w:rsidR="00062AE7" w:rsidRDefault="00062AE7" w:rsidP="00CD3287">
      <w:pPr>
        <w:rPr>
          <w:rFonts w:cs="Times New Roman"/>
          <w:szCs w:val="24"/>
        </w:rPr>
      </w:pPr>
    </w:p>
    <w:p w:rsidR="00F47568" w:rsidRDefault="00F47568">
      <w:pPr>
        <w:spacing w:after="200"/>
        <w:rPr>
          <w:rStyle w:val="Zwaar"/>
          <w:rFonts w:cs="Times New Roman"/>
          <w:szCs w:val="24"/>
        </w:rPr>
      </w:pPr>
      <w:r>
        <w:rPr>
          <w:rStyle w:val="Zwaar"/>
          <w:rFonts w:cs="Times New Roman"/>
          <w:szCs w:val="24"/>
        </w:rPr>
        <w:br w:type="page"/>
      </w:r>
    </w:p>
    <w:p w:rsidR="00DC3DFE" w:rsidRDefault="00DC3DFE" w:rsidP="00DC3DFE">
      <w:pPr>
        <w:spacing w:line="240" w:lineRule="auto"/>
        <w:rPr>
          <w:rStyle w:val="Zwaar"/>
          <w:rFonts w:cs="Times New Roman"/>
          <w:szCs w:val="24"/>
        </w:rPr>
      </w:pPr>
      <w:r w:rsidRPr="001E3220">
        <w:rPr>
          <w:rStyle w:val="Zwaar"/>
          <w:rFonts w:cs="Times New Roman"/>
          <w:szCs w:val="24"/>
        </w:rPr>
        <w:lastRenderedPageBreak/>
        <w:t xml:space="preserve">Leerwerkloket Rivierenland </w:t>
      </w:r>
    </w:p>
    <w:p w:rsidR="007E7263" w:rsidRPr="001E3220" w:rsidRDefault="00C479DF" w:rsidP="00DC3DFE">
      <w:pPr>
        <w:spacing w:line="240" w:lineRule="auto"/>
        <w:rPr>
          <w:rFonts w:cs="Times New Roman"/>
          <w:szCs w:val="24"/>
        </w:rPr>
      </w:pPr>
      <w:r w:rsidRPr="001E3220">
        <w:rPr>
          <w:rStyle w:val="Nadruk"/>
          <w:rFonts w:cs="Times New Roman"/>
          <w:b/>
          <w:bCs/>
          <w:szCs w:val="24"/>
        </w:rPr>
        <w:t xml:space="preserve">Tiel: (dagelijks) </w:t>
      </w:r>
      <w:r w:rsidRPr="001E3220">
        <w:rPr>
          <w:rFonts w:cs="Times New Roman"/>
          <w:b/>
          <w:bCs/>
          <w:i/>
          <w:iCs/>
          <w:szCs w:val="24"/>
        </w:rPr>
        <w:br/>
      </w:r>
      <w:r w:rsidRPr="001E3220">
        <w:rPr>
          <w:rFonts w:cs="Times New Roman"/>
          <w:szCs w:val="24"/>
        </w:rPr>
        <w:t xml:space="preserve">Beursplein Rivierenland </w:t>
      </w:r>
      <w:r w:rsidRPr="001E3220">
        <w:rPr>
          <w:rFonts w:cs="Times New Roman"/>
          <w:szCs w:val="24"/>
        </w:rPr>
        <w:br/>
        <w:t xml:space="preserve">Nieuwe </w:t>
      </w:r>
      <w:proofErr w:type="spellStart"/>
      <w:r w:rsidRPr="001E3220">
        <w:rPr>
          <w:rFonts w:cs="Times New Roman"/>
          <w:szCs w:val="24"/>
        </w:rPr>
        <w:t>Tielseweg</w:t>
      </w:r>
      <w:proofErr w:type="spellEnd"/>
      <w:r w:rsidRPr="001E3220">
        <w:rPr>
          <w:rFonts w:cs="Times New Roman"/>
          <w:szCs w:val="24"/>
        </w:rPr>
        <w:t xml:space="preserve"> 112a, 4001 JZ Tiel </w:t>
      </w:r>
      <w:r w:rsidRPr="001E3220">
        <w:rPr>
          <w:rFonts w:cs="Times New Roman"/>
          <w:szCs w:val="24"/>
        </w:rPr>
        <w:br/>
        <w:t xml:space="preserve">T: 06 - 468 522 34 </w:t>
      </w:r>
      <w:r w:rsidRPr="001E3220">
        <w:rPr>
          <w:rFonts w:cs="Times New Roman"/>
          <w:szCs w:val="24"/>
        </w:rPr>
        <w:br/>
        <w:t xml:space="preserve">Elke ochtend open inloop van 9.00-12.00uur*. </w:t>
      </w:r>
      <w:r w:rsidRPr="001E3220">
        <w:rPr>
          <w:rFonts w:cs="Times New Roman"/>
          <w:szCs w:val="24"/>
        </w:rPr>
        <w:br/>
        <w:t xml:space="preserve">'s Middags werken wij uitsluitend op afspraak. </w:t>
      </w:r>
      <w:r w:rsidRPr="001E3220">
        <w:rPr>
          <w:rFonts w:cs="Times New Roman"/>
          <w:szCs w:val="24"/>
        </w:rPr>
        <w:br/>
      </w:r>
      <w:r w:rsidRPr="001E3220">
        <w:rPr>
          <w:rFonts w:cs="Times New Roman"/>
          <w:szCs w:val="24"/>
        </w:rPr>
        <w:br/>
      </w:r>
      <w:r w:rsidRPr="001E3220">
        <w:rPr>
          <w:rStyle w:val="Nadruk"/>
          <w:rFonts w:cs="Times New Roman"/>
          <w:b/>
          <w:bCs/>
          <w:szCs w:val="24"/>
        </w:rPr>
        <w:t xml:space="preserve">Zaltbommel (maandagmiddag): </w:t>
      </w:r>
      <w:r w:rsidRPr="001E3220">
        <w:rPr>
          <w:rFonts w:cs="Times New Roman"/>
          <w:b/>
          <w:bCs/>
          <w:i/>
          <w:iCs/>
          <w:szCs w:val="24"/>
        </w:rPr>
        <w:br/>
      </w:r>
      <w:r w:rsidRPr="001E3220">
        <w:rPr>
          <w:rFonts w:cs="Times New Roman"/>
          <w:szCs w:val="24"/>
        </w:rPr>
        <w:t xml:space="preserve">Sociale Dienst </w:t>
      </w:r>
      <w:proofErr w:type="spellStart"/>
      <w:r w:rsidRPr="001E3220">
        <w:rPr>
          <w:rFonts w:cs="Times New Roman"/>
          <w:szCs w:val="24"/>
        </w:rPr>
        <w:t>Bommelerwaard</w:t>
      </w:r>
      <w:proofErr w:type="spellEnd"/>
      <w:r w:rsidRPr="001E3220">
        <w:rPr>
          <w:rFonts w:cs="Times New Roman"/>
          <w:szCs w:val="24"/>
        </w:rPr>
        <w:t xml:space="preserve"> </w:t>
      </w:r>
      <w:r w:rsidRPr="001E3220">
        <w:rPr>
          <w:rFonts w:cs="Times New Roman"/>
          <w:szCs w:val="24"/>
        </w:rPr>
        <w:br/>
        <w:t xml:space="preserve">Boschstraat 90, 5301 AG Zaltbommel </w:t>
      </w:r>
      <w:r w:rsidRPr="001E3220">
        <w:rPr>
          <w:rFonts w:cs="Times New Roman"/>
          <w:szCs w:val="24"/>
        </w:rPr>
        <w:br/>
        <w:t xml:space="preserve">T: 0418 -784 620 </w:t>
      </w:r>
      <w:r w:rsidRPr="001E3220">
        <w:rPr>
          <w:rFonts w:cs="Times New Roman"/>
          <w:szCs w:val="24"/>
        </w:rPr>
        <w:br/>
        <w:t xml:space="preserve">Wij werken hier uitsluitend op afspraak, neem van tevoren contact met ons op voor het maken van een afspraak. </w:t>
      </w:r>
      <w:r w:rsidRPr="001E3220">
        <w:rPr>
          <w:rFonts w:cs="Times New Roman"/>
          <w:szCs w:val="24"/>
        </w:rPr>
        <w:br/>
      </w:r>
      <w:r w:rsidRPr="001E3220">
        <w:rPr>
          <w:rFonts w:cs="Times New Roman"/>
          <w:szCs w:val="24"/>
        </w:rPr>
        <w:br/>
      </w:r>
      <w:r w:rsidRPr="001E3220">
        <w:rPr>
          <w:rStyle w:val="Nadruk"/>
          <w:rFonts w:cs="Times New Roman"/>
          <w:b/>
          <w:bCs/>
          <w:szCs w:val="24"/>
        </w:rPr>
        <w:t xml:space="preserve">Culemborg (donderdagmiddag): </w:t>
      </w:r>
      <w:r w:rsidRPr="001E3220">
        <w:rPr>
          <w:rFonts w:cs="Times New Roman"/>
          <w:b/>
          <w:bCs/>
          <w:i/>
          <w:iCs/>
          <w:szCs w:val="24"/>
        </w:rPr>
        <w:br/>
      </w:r>
      <w:r w:rsidRPr="001E3220">
        <w:rPr>
          <w:rFonts w:cs="Times New Roman"/>
          <w:szCs w:val="24"/>
        </w:rPr>
        <w:t xml:space="preserve">Participatiehuis Culemborg </w:t>
      </w:r>
      <w:r w:rsidRPr="001E3220">
        <w:rPr>
          <w:rFonts w:cs="Times New Roman"/>
          <w:szCs w:val="24"/>
        </w:rPr>
        <w:br/>
        <w:t xml:space="preserve">Pascalweg 11, 4104 BE Culemborg </w:t>
      </w:r>
      <w:r w:rsidRPr="001E3220">
        <w:rPr>
          <w:rFonts w:cs="Times New Roman"/>
          <w:szCs w:val="24"/>
        </w:rPr>
        <w:br/>
        <w:t>Wij werken hier uitsluitend op afspraak, neem van tevoren contact met ons op voor het maken van een afspraak.</w:t>
      </w:r>
    </w:p>
    <w:p w:rsidR="00062AE7" w:rsidRPr="001E3220" w:rsidRDefault="00062AE7" w:rsidP="00DC3DFE">
      <w:pPr>
        <w:spacing w:line="240" w:lineRule="auto"/>
        <w:outlineLvl w:val="1"/>
        <w:rPr>
          <w:rFonts w:eastAsia="Times New Roman" w:cs="Times New Roman"/>
          <w:b/>
          <w:bCs/>
          <w:szCs w:val="24"/>
          <w:lang w:eastAsia="nl-NL"/>
        </w:rPr>
      </w:pPr>
    </w:p>
    <w:p w:rsidR="00F47568" w:rsidRDefault="00F47568">
      <w:pPr>
        <w:spacing w:after="200"/>
        <w:rPr>
          <w:rFonts w:eastAsia="Times New Roman" w:cs="Times New Roman"/>
          <w:b/>
          <w:bCs/>
          <w:szCs w:val="24"/>
          <w:lang w:eastAsia="nl-NL"/>
        </w:rPr>
      </w:pPr>
      <w:r>
        <w:rPr>
          <w:rFonts w:eastAsia="Times New Roman" w:cs="Times New Roman"/>
          <w:b/>
          <w:bCs/>
          <w:szCs w:val="24"/>
          <w:lang w:eastAsia="nl-NL"/>
        </w:rPr>
        <w:br w:type="page"/>
      </w:r>
    </w:p>
    <w:p w:rsidR="00C479DF" w:rsidRDefault="00DC3DFE" w:rsidP="00DC3DFE">
      <w:pPr>
        <w:rPr>
          <w:rFonts w:eastAsia="Times New Roman" w:cs="Times New Roman"/>
          <w:b/>
          <w:bCs/>
          <w:szCs w:val="24"/>
          <w:lang w:eastAsia="nl-NL"/>
        </w:rPr>
      </w:pPr>
      <w:r>
        <w:rPr>
          <w:rFonts w:eastAsia="Times New Roman" w:cs="Times New Roman"/>
          <w:b/>
          <w:bCs/>
          <w:szCs w:val="24"/>
          <w:lang w:eastAsia="nl-NL"/>
        </w:rPr>
        <w:lastRenderedPageBreak/>
        <w:t>Leerwerkloket Utrecht</w:t>
      </w:r>
      <w:r>
        <w:rPr>
          <w:rFonts w:eastAsia="Times New Roman" w:cs="Times New Roman"/>
          <w:b/>
          <w:bCs/>
          <w:szCs w:val="24"/>
          <w:lang w:eastAsia="nl-NL"/>
        </w:rPr>
        <w:br/>
      </w:r>
      <w:r w:rsidR="00C479DF" w:rsidRPr="001E3220">
        <w:rPr>
          <w:rFonts w:eastAsia="Times New Roman" w:cs="Times New Roman"/>
          <w:b/>
          <w:bCs/>
          <w:szCs w:val="24"/>
          <w:lang w:eastAsia="nl-NL"/>
        </w:rPr>
        <w:t>Bezoekadres en openingstijden</w:t>
      </w:r>
    </w:p>
    <w:p w:rsidR="00DC3DFE" w:rsidRDefault="00DC3DFE" w:rsidP="00DC3DFE">
      <w:pPr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>Moeder Teresalaan 100</w:t>
      </w:r>
      <w:r w:rsidRPr="001E3220">
        <w:rPr>
          <w:rFonts w:eastAsia="Times New Roman" w:cs="Times New Roman"/>
          <w:szCs w:val="24"/>
          <w:lang w:eastAsia="nl-NL"/>
        </w:rPr>
        <w:br/>
        <w:t>3527 WB Utrecht</w:t>
      </w:r>
    </w:p>
    <w:p w:rsidR="00DC3DFE" w:rsidRDefault="00DC3DFE" w:rsidP="00DC3DFE">
      <w:pPr>
        <w:rPr>
          <w:rFonts w:eastAsia="Times New Roman" w:cs="Times New Roman"/>
          <w:szCs w:val="24"/>
          <w:lang w:eastAsia="nl-NL"/>
        </w:rPr>
      </w:pPr>
      <w:r w:rsidRPr="001E3220">
        <w:rPr>
          <w:rFonts w:eastAsia="Times New Roman" w:cs="Times New Roman"/>
          <w:szCs w:val="24"/>
          <w:lang w:eastAsia="nl-NL"/>
        </w:rPr>
        <w:t xml:space="preserve">ma. / di. / wo. / do. / vr. </w:t>
      </w:r>
      <w:r w:rsidRPr="001E3220">
        <w:rPr>
          <w:rFonts w:eastAsia="Times New Roman" w:cs="Times New Roman"/>
          <w:szCs w:val="24"/>
          <w:lang w:eastAsia="nl-NL"/>
        </w:rPr>
        <w:br/>
        <w:t>van 09.00 - 17.00 uur.</w:t>
      </w:r>
    </w:p>
    <w:p w:rsidR="00DC3DFE" w:rsidRDefault="00DC3DFE" w:rsidP="00DC3DFE">
      <w:pPr>
        <w:spacing w:line="240" w:lineRule="auto"/>
        <w:rPr>
          <w:rFonts w:eastAsia="Times New Roman" w:cs="Times New Roman"/>
          <w:bCs/>
          <w:szCs w:val="24"/>
          <w:lang w:eastAsia="nl-NL"/>
        </w:rPr>
      </w:pPr>
      <w:r w:rsidRPr="00DC3DFE">
        <w:rPr>
          <w:rFonts w:eastAsia="Times New Roman" w:cs="Times New Roman"/>
          <w:bCs/>
          <w:szCs w:val="24"/>
          <w:lang w:eastAsia="nl-NL"/>
        </w:rPr>
        <w:t>alleen op afspraak</w:t>
      </w:r>
    </w:p>
    <w:p w:rsidR="00DC3DFE" w:rsidRDefault="00DC3DFE" w:rsidP="00DC3DFE">
      <w:pPr>
        <w:spacing w:line="240" w:lineRule="auto"/>
        <w:rPr>
          <w:rFonts w:eastAsia="Times New Roman" w:cs="Times New Roman"/>
          <w:szCs w:val="24"/>
          <w:lang w:eastAsia="nl-NL"/>
        </w:rPr>
      </w:pPr>
    </w:p>
    <w:p w:rsidR="00F47568" w:rsidRDefault="00F47568">
      <w:pPr>
        <w:spacing w:after="200"/>
        <w:rPr>
          <w:rFonts w:eastAsia="Times New Roman" w:cs="Times New Roman"/>
          <w:szCs w:val="24"/>
          <w:lang w:eastAsia="nl-NL"/>
        </w:rPr>
      </w:pPr>
      <w:r>
        <w:rPr>
          <w:rFonts w:eastAsia="Times New Roman" w:cs="Times New Roman"/>
          <w:szCs w:val="24"/>
          <w:lang w:eastAsia="nl-NL"/>
        </w:rPr>
        <w:br w:type="page"/>
      </w:r>
    </w:p>
    <w:p w:rsidR="00DC3DFE" w:rsidRPr="00EE5131" w:rsidRDefault="00DC3DFE" w:rsidP="00DC3DFE">
      <w:pPr>
        <w:spacing w:line="240" w:lineRule="auto"/>
        <w:rPr>
          <w:rFonts w:eastAsia="Times New Roman" w:cs="Times New Roman"/>
          <w:b/>
          <w:szCs w:val="24"/>
          <w:lang w:eastAsia="nl-NL"/>
        </w:rPr>
      </w:pPr>
      <w:r w:rsidRPr="00EE5131">
        <w:rPr>
          <w:rFonts w:eastAsia="Times New Roman" w:cs="Times New Roman"/>
          <w:b/>
          <w:szCs w:val="24"/>
          <w:lang w:eastAsia="nl-NL"/>
        </w:rPr>
        <w:lastRenderedPageBreak/>
        <w:t>Leerwerkloket</w:t>
      </w:r>
      <w:r w:rsidR="00EE5131" w:rsidRPr="00EE5131">
        <w:rPr>
          <w:rFonts w:eastAsia="Times New Roman" w:cs="Times New Roman"/>
          <w:b/>
          <w:szCs w:val="24"/>
          <w:lang w:eastAsia="nl-NL"/>
        </w:rPr>
        <w:t xml:space="preserve"> Limburg</w:t>
      </w:r>
    </w:p>
    <w:p w:rsidR="00C479DF" w:rsidRPr="004876FD" w:rsidRDefault="00C479DF" w:rsidP="004876FD">
      <w:r w:rsidRPr="001E3220">
        <w:t>Werkgevers Service Punt Zuid-Limburg</w:t>
      </w:r>
      <w:r w:rsidRPr="001E3220">
        <w:br/>
        <w:t>Raadhuisplein 20</w:t>
      </w:r>
      <w:r w:rsidRPr="001E3220">
        <w:br/>
      </w:r>
      <w:r w:rsidRPr="004876FD">
        <w:t>Postbus 4600</w:t>
      </w:r>
      <w:r w:rsidRPr="004876FD">
        <w:br/>
        <w:t>6401JE H</w:t>
      </w:r>
      <w:r w:rsidR="00DC3DFE" w:rsidRPr="004876FD">
        <w:t>eerlen</w:t>
      </w:r>
    </w:p>
    <w:p w:rsidR="00062AE7" w:rsidRPr="004876FD" w:rsidRDefault="00062AE7" w:rsidP="004876FD"/>
    <w:p w:rsidR="00062AE7" w:rsidRPr="004876FD" w:rsidRDefault="00062AE7" w:rsidP="004876FD"/>
    <w:p w:rsidR="00F47568" w:rsidRDefault="00F47568">
      <w:pPr>
        <w:spacing w:after="200"/>
      </w:pPr>
      <w:r>
        <w:br w:type="page"/>
      </w:r>
    </w:p>
    <w:p w:rsidR="004876FD" w:rsidRPr="00EE5131" w:rsidRDefault="00C479DF" w:rsidP="004876FD">
      <w:pPr>
        <w:rPr>
          <w:b/>
        </w:rPr>
      </w:pPr>
      <w:r w:rsidRPr="00EE5131">
        <w:rPr>
          <w:b/>
        </w:rPr>
        <w:lastRenderedPageBreak/>
        <w:t xml:space="preserve">ZWOLLE </w:t>
      </w:r>
    </w:p>
    <w:p w:rsidR="00EE5131" w:rsidRDefault="00EE5131" w:rsidP="004876FD">
      <w:r>
        <w:t>Leerwerkloket IJssel-Vecht</w:t>
      </w:r>
      <w:r>
        <w:br/>
        <w:t>Hanzelaan 180</w:t>
      </w:r>
      <w:r>
        <w:br/>
        <w:t>8017JG Zwolle</w:t>
      </w:r>
    </w:p>
    <w:p w:rsidR="00EE5131" w:rsidRDefault="00EE5131" w:rsidP="004876FD"/>
    <w:p w:rsidR="00EE5131" w:rsidRDefault="00EE5131" w:rsidP="00EE5131">
      <w:pPr>
        <w:pStyle w:val="msonormal2"/>
        <w:spacing w:after="180" w:afterAutospacing="0"/>
      </w:pPr>
      <w:r>
        <w:t xml:space="preserve">de regio IJssel-Vecht. Dit zijn de gemeenten Zwolle, Steenwijkerland, Westerveld, Zwartewaterland, Hattem, Heerde, Oldebroek, Hardenberg, Ommen, Kampen, Meppel, Staphorst, Dalfsen en Raalte. Iedereen uit deze regio kan een afspraak maken, ook als u geen uitkering ontvangt bent u van harte welkom. </w:t>
      </w:r>
    </w:p>
    <w:p w:rsidR="00EE5131" w:rsidRDefault="00EE5131" w:rsidP="00EE5131">
      <w:pPr>
        <w:pStyle w:val="msonormal2"/>
        <w:spacing w:after="180" w:afterAutospacing="0"/>
        <w:rPr>
          <w:b/>
          <w:bCs/>
          <w:color w:val="000099"/>
        </w:rPr>
      </w:pPr>
      <w:r>
        <w:rPr>
          <w:b/>
          <w:bCs/>
          <w:color w:val="000099"/>
        </w:rPr>
        <w:br/>
        <w:t xml:space="preserve">Spreekuren </w:t>
      </w:r>
    </w:p>
    <w:p w:rsidR="00EE5131" w:rsidRDefault="00EE5131" w:rsidP="00EE5131">
      <w:pPr>
        <w:pStyle w:val="msonormal2"/>
        <w:spacing w:after="180" w:afterAutospacing="0"/>
      </w:pPr>
      <w:r>
        <w:t xml:space="preserve">Afspraken worden ingepland op het Werkplein aan de Hanzelaan 180 te Zwolle op de volgende momenten: </w:t>
      </w:r>
      <w:r>
        <w:br/>
        <w:t>Dinsdag : 13.00 – 17.00</w:t>
      </w:r>
      <w:r>
        <w:br/>
        <w:t>Donderdag : 9.00 – 17.00</w:t>
      </w:r>
      <w:r>
        <w:br/>
        <w:t>Vrijdag : 13.00 – 17.00</w:t>
      </w:r>
      <w:r>
        <w:br/>
        <w:t xml:space="preserve">Wij zijn daarnaast telefonisch en via mail bereikbaar. </w:t>
      </w:r>
    </w:p>
    <w:p w:rsidR="00EE5131" w:rsidRPr="004876FD" w:rsidRDefault="00EE5131" w:rsidP="004876FD"/>
    <w:p w:rsidR="00F47568" w:rsidRDefault="00F47568">
      <w:pPr>
        <w:spacing w:after="200"/>
        <w:rPr>
          <w:b/>
        </w:rPr>
      </w:pPr>
      <w:r>
        <w:rPr>
          <w:b/>
        </w:rPr>
        <w:br w:type="page"/>
      </w:r>
    </w:p>
    <w:p w:rsidR="00C479DF" w:rsidRPr="00A42398" w:rsidRDefault="004876FD" w:rsidP="004876FD">
      <w:pPr>
        <w:rPr>
          <w:b/>
        </w:rPr>
      </w:pPr>
      <w:r w:rsidRPr="00A42398">
        <w:rPr>
          <w:b/>
        </w:rPr>
        <w:lastRenderedPageBreak/>
        <w:t>Leerwerkloket</w:t>
      </w:r>
      <w:r w:rsidR="00C479DF" w:rsidRPr="00A42398">
        <w:rPr>
          <w:b/>
        </w:rPr>
        <w:t xml:space="preserve"> Arnhem</w:t>
      </w:r>
    </w:p>
    <w:p w:rsidR="004876FD" w:rsidRDefault="00B167AA" w:rsidP="004876FD">
      <w:hyperlink r:id="rId20" w:history="1">
        <w:r w:rsidR="00C479DF" w:rsidRPr="004876FD">
          <w:rPr>
            <w:rStyle w:val="Hyperlink"/>
          </w:rPr>
          <w:t xml:space="preserve">UWV </w:t>
        </w:r>
        <w:proofErr w:type="spellStart"/>
        <w:r w:rsidR="00C479DF" w:rsidRPr="004876FD">
          <w:rPr>
            <w:rStyle w:val="Hyperlink"/>
          </w:rPr>
          <w:t>WERKbedrijf</w:t>
        </w:r>
        <w:proofErr w:type="spellEnd"/>
        <w:r w:rsidR="00C479DF" w:rsidRPr="004876FD">
          <w:rPr>
            <w:rStyle w:val="Hyperlink"/>
          </w:rPr>
          <w:t xml:space="preserve">  Arnhem Noord</w:t>
        </w:r>
      </w:hyperlink>
      <w:r w:rsidR="00C479DF" w:rsidRPr="004876FD">
        <w:br/>
        <w:t xml:space="preserve">Boulevard </w:t>
      </w:r>
      <w:proofErr w:type="spellStart"/>
      <w:r w:rsidR="00C479DF" w:rsidRPr="004876FD">
        <w:t>Heuvelink</w:t>
      </w:r>
      <w:proofErr w:type="spellEnd"/>
      <w:r w:rsidR="00C479DF" w:rsidRPr="004876FD">
        <w:t xml:space="preserve"> 4a</w:t>
      </w:r>
    </w:p>
    <w:p w:rsidR="00C479DF" w:rsidRPr="004876FD" w:rsidRDefault="00C479DF" w:rsidP="004876FD">
      <w:r w:rsidRPr="004876FD">
        <w:t>6828 KP  Arnhem</w:t>
      </w:r>
    </w:p>
    <w:p w:rsidR="00C479DF" w:rsidRPr="004876FD" w:rsidRDefault="00B167AA" w:rsidP="004876FD">
      <w:hyperlink r:id="rId21" w:history="1">
        <w:r w:rsidR="00C479DF" w:rsidRPr="004876FD">
          <w:rPr>
            <w:rStyle w:val="Hyperlink"/>
          </w:rPr>
          <w:t>Rijn IJssel EVC punt</w:t>
        </w:r>
      </w:hyperlink>
      <w:r w:rsidR="00C479DF" w:rsidRPr="004876FD">
        <w:br/>
        <w:t xml:space="preserve">(026) 312 90 00, </w:t>
      </w:r>
      <w:hyperlink r:id="rId22" w:history="1">
        <w:r w:rsidR="00C479DF" w:rsidRPr="004876FD">
          <w:rPr>
            <w:rStyle w:val="Hyperlink"/>
          </w:rPr>
          <w:t>evcpunt@rijnijssel.nl</w:t>
        </w:r>
      </w:hyperlink>
      <w:r w:rsidR="00C479DF" w:rsidRPr="004876FD">
        <w:t> </w:t>
      </w:r>
    </w:p>
    <w:p w:rsidR="00C479DF" w:rsidRPr="004876FD" w:rsidRDefault="00C479DF" w:rsidP="004876FD">
      <w:r w:rsidRPr="004876FD">
        <w:t>De regio Arnhem bestaat uit de gemeenten Arnhem, Doesburg, Lingewaard, Renkum, Rheden, Rozendaal en Overbetuwe.</w:t>
      </w:r>
    </w:p>
    <w:p w:rsidR="004876FD" w:rsidRDefault="004876FD" w:rsidP="004876FD"/>
    <w:p w:rsidR="00062AE7" w:rsidRPr="004876FD" w:rsidRDefault="00062AE7" w:rsidP="004876FD"/>
    <w:p w:rsidR="00F47568" w:rsidRDefault="00F47568">
      <w:pPr>
        <w:spacing w:after="200"/>
        <w:rPr>
          <w:b/>
        </w:rPr>
      </w:pPr>
      <w:r>
        <w:rPr>
          <w:b/>
        </w:rPr>
        <w:br w:type="page"/>
      </w:r>
    </w:p>
    <w:p w:rsidR="008F4EBE" w:rsidRPr="004876FD" w:rsidRDefault="004876FD" w:rsidP="004876FD">
      <w:r w:rsidRPr="00A42398">
        <w:rPr>
          <w:b/>
        </w:rPr>
        <w:lastRenderedPageBreak/>
        <w:t xml:space="preserve">Leerwerkloket </w:t>
      </w:r>
      <w:proofErr w:type="spellStart"/>
      <w:r w:rsidRPr="00A42398">
        <w:rPr>
          <w:b/>
        </w:rPr>
        <w:t>Noord-Oost</w:t>
      </w:r>
      <w:proofErr w:type="spellEnd"/>
      <w:r w:rsidRPr="00A42398">
        <w:rPr>
          <w:b/>
        </w:rPr>
        <w:t xml:space="preserve"> Brabant</w:t>
      </w:r>
      <w:r w:rsidR="008F4EBE" w:rsidRPr="00A42398">
        <w:rPr>
          <w:b/>
        </w:rPr>
        <w:br/>
      </w:r>
      <w:r w:rsidR="008F4EBE" w:rsidRPr="004876FD">
        <w:t>Magistratenlaan 156-186, 's-Hertogenbosch</w:t>
      </w:r>
      <w:r w:rsidR="008F4EBE" w:rsidRPr="004876FD">
        <w:br/>
        <w:t>Raadhuislaan 2, Oss</w:t>
      </w:r>
      <w:r w:rsidR="008F4EBE" w:rsidRPr="004876FD">
        <w:br/>
      </w:r>
      <w:proofErr w:type="spellStart"/>
      <w:r w:rsidR="008F4EBE" w:rsidRPr="004876FD">
        <w:t>Frisselsteinstraat</w:t>
      </w:r>
      <w:proofErr w:type="spellEnd"/>
      <w:r w:rsidR="008F4EBE" w:rsidRPr="004876FD">
        <w:t xml:space="preserve"> 6, Veghel</w:t>
      </w:r>
      <w:r w:rsidR="008F4EBE" w:rsidRPr="004876FD">
        <w:br/>
        <w:t>Zwaanstraat 7, Cuijk  </w:t>
      </w:r>
    </w:p>
    <w:p w:rsidR="00062AE7" w:rsidRPr="004876FD" w:rsidRDefault="00062AE7" w:rsidP="004876FD"/>
    <w:p w:rsidR="00F47568" w:rsidRDefault="00F47568">
      <w:pPr>
        <w:spacing w:after="200"/>
        <w:rPr>
          <w:b/>
        </w:rPr>
      </w:pPr>
      <w:r>
        <w:rPr>
          <w:b/>
        </w:rPr>
        <w:br w:type="page"/>
      </w:r>
    </w:p>
    <w:p w:rsidR="008F4EBE" w:rsidRPr="00A42398" w:rsidRDefault="008F4EBE" w:rsidP="004876FD">
      <w:pPr>
        <w:rPr>
          <w:b/>
        </w:rPr>
      </w:pPr>
      <w:r w:rsidRPr="00A42398">
        <w:rPr>
          <w:b/>
        </w:rPr>
        <w:lastRenderedPageBreak/>
        <w:t>Servicepunt Leren en Werken regio Eindhoven </w:t>
      </w:r>
    </w:p>
    <w:p w:rsidR="008F4EBE" w:rsidRPr="004876FD" w:rsidRDefault="008F4EBE" w:rsidP="004876FD">
      <w:r w:rsidRPr="004876FD">
        <w:t>Pastoor Petersstraat 134-166</w:t>
      </w:r>
    </w:p>
    <w:p w:rsidR="008F4EBE" w:rsidRPr="004876FD" w:rsidRDefault="008F4EBE" w:rsidP="004876FD">
      <w:r w:rsidRPr="004876FD">
        <w:t>5612 LV Eindhoven</w:t>
      </w:r>
    </w:p>
    <w:p w:rsidR="008F4EBE" w:rsidRPr="004876FD" w:rsidRDefault="008F4EBE" w:rsidP="004876FD">
      <w:r w:rsidRPr="004876FD">
        <w:t>Telefoon 040 247 1962</w:t>
      </w:r>
    </w:p>
    <w:p w:rsidR="008F4EBE" w:rsidRPr="004876FD" w:rsidRDefault="008F4EBE" w:rsidP="004876FD">
      <w:r w:rsidRPr="004876FD">
        <w:t xml:space="preserve">Een advies gesprek kunt u </w:t>
      </w:r>
      <w:hyperlink r:id="rId23" w:history="1">
        <w:r w:rsidRPr="004876FD">
          <w:rPr>
            <w:rStyle w:val="Hyperlink"/>
          </w:rPr>
          <w:t>hier</w:t>
        </w:r>
      </w:hyperlink>
      <w:r w:rsidRPr="004876FD">
        <w:t xml:space="preserve"> aanvragen</w:t>
      </w:r>
    </w:p>
    <w:p w:rsidR="00062AE7" w:rsidRPr="004876FD" w:rsidRDefault="00062AE7" w:rsidP="004876FD"/>
    <w:p w:rsidR="00F47568" w:rsidRDefault="00F47568">
      <w:pPr>
        <w:spacing w:after="200"/>
        <w:rPr>
          <w:b/>
        </w:rPr>
      </w:pPr>
      <w:r>
        <w:rPr>
          <w:b/>
        </w:rPr>
        <w:br w:type="page"/>
      </w:r>
    </w:p>
    <w:p w:rsidR="005557C7" w:rsidRDefault="008F4EBE" w:rsidP="004876FD">
      <w:pPr>
        <w:rPr>
          <w:rStyle w:val="Hyperlink"/>
          <w:rFonts w:cs="Times New Roman"/>
          <w:szCs w:val="24"/>
        </w:rPr>
      </w:pPr>
      <w:r w:rsidRPr="00A42398">
        <w:rPr>
          <w:b/>
        </w:rPr>
        <w:lastRenderedPageBreak/>
        <w:t>Contactgegevens Servicepunt leren en werken Zaanstreek</w:t>
      </w:r>
      <w:r w:rsidR="00A42398">
        <w:rPr>
          <w:b/>
        </w:rPr>
        <w:t>/</w:t>
      </w:r>
      <w:r w:rsidRPr="00A42398">
        <w:rPr>
          <w:b/>
        </w:rPr>
        <w:t>Waterland</w:t>
      </w:r>
      <w:r w:rsidRPr="00A42398">
        <w:rPr>
          <w:b/>
        </w:rPr>
        <w:br/>
      </w:r>
      <w:r w:rsidRPr="004876FD">
        <w:t xml:space="preserve">Rustenburg 125 Zaandam </w:t>
      </w:r>
      <w:r w:rsidRPr="004876FD">
        <w:br/>
        <w:t>Postbus 1600, 1500 AP Zaandam</w:t>
      </w:r>
      <w:r w:rsidRPr="004876FD">
        <w:br/>
        <w:t>E:</w:t>
      </w:r>
      <w:r w:rsidRPr="001E3220">
        <w:t xml:space="preserve"> </w:t>
      </w:r>
      <w:hyperlink r:id="rId24" w:history="1">
        <w:r w:rsidRPr="001E3220">
          <w:rPr>
            <w:rStyle w:val="Hyperlink"/>
            <w:rFonts w:cs="Times New Roman"/>
            <w:szCs w:val="24"/>
          </w:rPr>
          <w:t>zaanstreek.waterland@lerenenwerken.nl</w:t>
        </w:r>
      </w:hyperlink>
    </w:p>
    <w:p w:rsidR="005557C7" w:rsidRDefault="005557C7">
      <w:pPr>
        <w:spacing w:after="200"/>
        <w:rPr>
          <w:rStyle w:val="Hyperlink"/>
          <w:rFonts w:cs="Times New Roman"/>
          <w:szCs w:val="24"/>
        </w:rPr>
      </w:pPr>
      <w:r>
        <w:rPr>
          <w:rStyle w:val="Hyperlink"/>
          <w:rFonts w:cs="Times New Roman"/>
          <w:szCs w:val="24"/>
        </w:rPr>
        <w:br w:type="page"/>
      </w:r>
    </w:p>
    <w:p w:rsidR="00EE5131" w:rsidRPr="00B167AA" w:rsidRDefault="00EE5131" w:rsidP="005557C7">
      <w:pPr>
        <w:rPr>
          <w:rStyle w:val="views-label"/>
          <w:b/>
        </w:rPr>
      </w:pPr>
      <w:bookmarkStart w:id="0" w:name="_GoBack"/>
      <w:r w:rsidRPr="00B167AA">
        <w:rPr>
          <w:rStyle w:val="views-label"/>
          <w:b/>
        </w:rPr>
        <w:lastRenderedPageBreak/>
        <w:t xml:space="preserve">Leerwerkloket </w:t>
      </w:r>
      <w:r w:rsidR="00B167AA" w:rsidRPr="00B167AA">
        <w:rPr>
          <w:rStyle w:val="views-label"/>
          <w:b/>
        </w:rPr>
        <w:t>Drenthe</w:t>
      </w:r>
    </w:p>
    <w:bookmarkEnd w:id="0"/>
    <w:p w:rsidR="005557C7" w:rsidRDefault="005557C7" w:rsidP="005557C7">
      <w:r>
        <w:t xml:space="preserve">Verlengde Spoorstraat 2 </w:t>
      </w:r>
    </w:p>
    <w:p w:rsidR="005557C7" w:rsidRDefault="005557C7" w:rsidP="005557C7">
      <w:r>
        <w:rPr>
          <w:rStyle w:val="views-label"/>
        </w:rPr>
        <w:t xml:space="preserve">Vestigingsplaats: </w:t>
      </w:r>
    </w:p>
    <w:p w:rsidR="005557C7" w:rsidRDefault="005557C7" w:rsidP="005557C7">
      <w:r>
        <w:t>7811 GA Emmen</w:t>
      </w:r>
    </w:p>
    <w:p w:rsidR="005557C7" w:rsidRDefault="005557C7" w:rsidP="005557C7">
      <w:r>
        <w:rPr>
          <w:rStyle w:val="views-label"/>
        </w:rPr>
        <w:t>E-mailadres</w:t>
      </w:r>
      <w:r>
        <w:t xml:space="preserve"> </w:t>
      </w:r>
    </w:p>
    <w:p w:rsidR="005557C7" w:rsidRDefault="005557C7" w:rsidP="005557C7">
      <w:hyperlink r:id="rId25" w:history="1">
        <w:r>
          <w:rPr>
            <w:rStyle w:val="Hyperlink"/>
          </w:rPr>
          <w:t>Leerwerkloket.emmen@uwv.nl</w:t>
        </w:r>
      </w:hyperlink>
    </w:p>
    <w:p w:rsidR="005557C7" w:rsidRPr="001E3220" w:rsidRDefault="005557C7" w:rsidP="005557C7">
      <w:pPr>
        <w:rPr>
          <w:rFonts w:eastAsia="Times New Roman"/>
          <w:lang w:eastAsia="nl-NL"/>
        </w:rPr>
      </w:pPr>
    </w:p>
    <w:sectPr w:rsidR="005557C7" w:rsidRPr="001E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4D0A"/>
    <w:multiLevelType w:val="multilevel"/>
    <w:tmpl w:val="5874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A7A79"/>
    <w:multiLevelType w:val="multilevel"/>
    <w:tmpl w:val="8F62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A2"/>
    <w:rsid w:val="00062AE7"/>
    <w:rsid w:val="00144206"/>
    <w:rsid w:val="001E3220"/>
    <w:rsid w:val="0025423A"/>
    <w:rsid w:val="004876FD"/>
    <w:rsid w:val="004F136B"/>
    <w:rsid w:val="005557C7"/>
    <w:rsid w:val="00626D42"/>
    <w:rsid w:val="00777960"/>
    <w:rsid w:val="007E7263"/>
    <w:rsid w:val="008F4EBE"/>
    <w:rsid w:val="00925B80"/>
    <w:rsid w:val="00A42398"/>
    <w:rsid w:val="00A70EE6"/>
    <w:rsid w:val="00AA30A2"/>
    <w:rsid w:val="00B167AA"/>
    <w:rsid w:val="00C479DF"/>
    <w:rsid w:val="00CD3287"/>
    <w:rsid w:val="00DC3DFE"/>
    <w:rsid w:val="00EE5131"/>
    <w:rsid w:val="00F47568"/>
    <w:rsid w:val="00F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3220"/>
    <w:pPr>
      <w:spacing w:after="0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E7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AA30A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3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72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A30A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AA30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AA30A2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AA30A2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A30A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A30A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A30A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A30A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3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30A2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30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AA30A2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7E7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7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el1">
    <w:name w:val="Titel1"/>
    <w:basedOn w:val="Standaard"/>
    <w:rsid w:val="00C479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  <w:style w:type="paragraph" w:customStyle="1" w:styleId="gekleurdekop">
    <w:name w:val="gekleurde_kop"/>
    <w:basedOn w:val="Standaard"/>
    <w:rsid w:val="008F4E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  <w:style w:type="character" w:customStyle="1" w:styleId="widgettitle">
    <w:name w:val="widgettitle"/>
    <w:basedOn w:val="Standaardalinea-lettertype"/>
    <w:rsid w:val="008F4EBE"/>
  </w:style>
  <w:style w:type="character" w:customStyle="1" w:styleId="field-content">
    <w:name w:val="field-content"/>
    <w:basedOn w:val="Standaardalinea-lettertype"/>
    <w:rsid w:val="005557C7"/>
  </w:style>
  <w:style w:type="character" w:customStyle="1" w:styleId="views-label">
    <w:name w:val="views-label"/>
    <w:basedOn w:val="Standaardalinea-lettertype"/>
    <w:rsid w:val="005557C7"/>
  </w:style>
  <w:style w:type="paragraph" w:customStyle="1" w:styleId="msonormal2">
    <w:name w:val="msonormal2"/>
    <w:basedOn w:val="Standaard"/>
    <w:rsid w:val="00EE51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3220"/>
    <w:pPr>
      <w:spacing w:after="0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E7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AA30A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3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72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A30A2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AA30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AA30A2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AA30A2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A30A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A30A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A30A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A30A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3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30A2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30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AA30A2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7E7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72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itel1">
    <w:name w:val="Titel1"/>
    <w:basedOn w:val="Standaard"/>
    <w:rsid w:val="00C479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  <w:style w:type="paragraph" w:customStyle="1" w:styleId="gekleurdekop">
    <w:name w:val="gekleurde_kop"/>
    <w:basedOn w:val="Standaard"/>
    <w:rsid w:val="008F4EB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  <w:style w:type="character" w:customStyle="1" w:styleId="widgettitle">
    <w:name w:val="widgettitle"/>
    <w:basedOn w:val="Standaardalinea-lettertype"/>
    <w:rsid w:val="008F4EBE"/>
  </w:style>
  <w:style w:type="character" w:customStyle="1" w:styleId="field-content">
    <w:name w:val="field-content"/>
    <w:basedOn w:val="Standaardalinea-lettertype"/>
    <w:rsid w:val="005557C7"/>
  </w:style>
  <w:style w:type="character" w:customStyle="1" w:styleId="views-label">
    <w:name w:val="views-label"/>
    <w:basedOn w:val="Standaardalinea-lettertype"/>
    <w:rsid w:val="005557C7"/>
  </w:style>
  <w:style w:type="paragraph" w:customStyle="1" w:styleId="msonormal2">
    <w:name w:val="msonormal2"/>
    <w:basedOn w:val="Standaard"/>
    <w:rsid w:val="00EE51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5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2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3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4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7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2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ningen@lerenwerken.nl" TargetMode="External"/><Relationship Id="rId13" Type="http://schemas.openxmlformats.org/officeDocument/2006/relationships/hyperlink" Target="mailto:helmond@lerenenwerken.nl" TargetMode="External"/><Relationship Id="rId18" Type="http://schemas.openxmlformats.org/officeDocument/2006/relationships/hyperlink" Target="http://www.albeda.nl/deelnemer/studieinformatiecentrum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ijnijssel.nl/" TargetMode="External"/><Relationship Id="rId7" Type="http://schemas.openxmlformats.org/officeDocument/2006/relationships/hyperlink" Target="mailto:info@leerwerkmail.nl" TargetMode="External"/><Relationship Id="rId12" Type="http://schemas.openxmlformats.org/officeDocument/2006/relationships/hyperlink" Target="mailto:info@leerwerkloketgooienvechtstreek.nl" TargetMode="External"/><Relationship Id="rId17" Type="http://schemas.openxmlformats.org/officeDocument/2006/relationships/hyperlink" Target="http://www.zadkine.nl/StuderenBijZadkine/Voorlichtingen/infoshop.aspx" TargetMode="External"/><Relationship Id="rId25" Type="http://schemas.openxmlformats.org/officeDocument/2006/relationships/hyperlink" Target="mailto:Leerwerkloket.emmen@uwv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PA-Rijn-Gouwe@AlphenaandenRijn.nl" TargetMode="External"/><Relationship Id="rId20" Type="http://schemas.openxmlformats.org/officeDocument/2006/relationships/hyperlink" Target="mailto:leerwerkloket.regioarnhem@uwv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lwlgv.nl" TargetMode="External"/><Relationship Id="rId24" Type="http://schemas.openxmlformats.org/officeDocument/2006/relationships/hyperlink" Target="mailto:zaanstreek.waterland@lerenenwerken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renenwerkennijmegen@uwv.nl" TargetMode="External"/><Relationship Id="rId23" Type="http://schemas.openxmlformats.org/officeDocument/2006/relationships/hyperlink" Target="http://eindhoven.lerenenwerken.nl/leren_en_werken_eindhoven/contact/scholingsadvies_of_vragen_/" TargetMode="External"/><Relationship Id="rId10" Type="http://schemas.openxmlformats.org/officeDocument/2006/relationships/hyperlink" Target="mailto:groningen@lerenwerken.nl" TargetMode="External"/><Relationship Id="rId19" Type="http://schemas.openxmlformats.org/officeDocument/2006/relationships/hyperlink" Target="mailto:rotterdam@lerenenwerken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oningen@lerenwerken.nl" TargetMode="External"/><Relationship Id="rId14" Type="http://schemas.openxmlformats.org/officeDocument/2006/relationships/hyperlink" Target="mailto:lerenenwerkennijmegen@uwv.nl" TargetMode="External"/><Relationship Id="rId22" Type="http://schemas.openxmlformats.org/officeDocument/2006/relationships/hyperlink" Target="mailto:evcpunt@rijnijssel.n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1CB4-23A7-4072-BC80-CB57C8FD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30EA5E16</Template>
  <TotalTime>236</TotalTime>
  <Pages>29</Pages>
  <Words>1351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UWV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Schulpen, Maxime (M.A.J.A.)</dc:creator>
  <cp:lastModifiedBy>Schulpen, Maxime (M.A.J.A.)</cp:lastModifiedBy>
  <cp:revision>2</cp:revision>
  <cp:lastPrinted>2015-01-29T10:30:00Z</cp:lastPrinted>
  <dcterms:created xsi:type="dcterms:W3CDTF">2015-01-29T09:25:00Z</dcterms:created>
  <dcterms:modified xsi:type="dcterms:W3CDTF">2015-02-03T12:10:00Z</dcterms:modified>
</cp:coreProperties>
</file>